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F9EB" w14:textId="77777777" w:rsidR="009435E8" w:rsidRDefault="009435E8" w:rsidP="009435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VAUX</w:t>
      </w:r>
      <w:r>
        <w:rPr>
          <w:rFonts w:cs="Times New Roman"/>
          <w:szCs w:val="24"/>
        </w:rPr>
        <w:t xml:space="preserve">       (fl.1459)</w:t>
      </w:r>
    </w:p>
    <w:p w14:paraId="728D6EC1" w14:textId="77777777" w:rsidR="009435E8" w:rsidRDefault="009435E8" w:rsidP="009435E8">
      <w:pPr>
        <w:pStyle w:val="NoSpacing"/>
        <w:rPr>
          <w:rFonts w:cs="Times New Roman"/>
          <w:szCs w:val="24"/>
        </w:rPr>
      </w:pPr>
    </w:p>
    <w:p w14:paraId="36DEDFC5" w14:textId="77777777" w:rsidR="009435E8" w:rsidRDefault="009435E8" w:rsidP="009435E8">
      <w:pPr>
        <w:pStyle w:val="NoSpacing"/>
        <w:rPr>
          <w:rFonts w:cs="Times New Roman"/>
          <w:szCs w:val="24"/>
        </w:rPr>
      </w:pPr>
    </w:p>
    <w:p w14:paraId="1F3B5392" w14:textId="77777777" w:rsidR="009435E8" w:rsidRDefault="009435E8" w:rsidP="009435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Northamptonshire.</w:t>
      </w:r>
    </w:p>
    <w:p w14:paraId="4201DB0F" w14:textId="77777777" w:rsidR="009435E8" w:rsidRDefault="009435E8" w:rsidP="009435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5C3DB22D" w14:textId="77777777" w:rsidR="009435E8" w:rsidRDefault="009435E8" w:rsidP="009435E8">
      <w:pPr>
        <w:pStyle w:val="NoSpacing"/>
        <w:rPr>
          <w:rFonts w:cs="Times New Roman"/>
          <w:szCs w:val="24"/>
        </w:rPr>
      </w:pPr>
    </w:p>
    <w:p w14:paraId="45E95F7C" w14:textId="77777777" w:rsidR="009435E8" w:rsidRDefault="009435E8" w:rsidP="009435E8">
      <w:pPr>
        <w:pStyle w:val="NoSpacing"/>
        <w:rPr>
          <w:rFonts w:cs="Times New Roman"/>
          <w:szCs w:val="24"/>
        </w:rPr>
      </w:pPr>
    </w:p>
    <w:p w14:paraId="2500EA8B" w14:textId="77777777" w:rsidR="009435E8" w:rsidRDefault="009435E8" w:rsidP="009435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0852FC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CCEF" w14:textId="77777777" w:rsidR="000E014C" w:rsidRDefault="000E014C" w:rsidP="009139A6">
      <w:r>
        <w:separator/>
      </w:r>
    </w:p>
  </w:endnote>
  <w:endnote w:type="continuationSeparator" w:id="0">
    <w:p w14:paraId="5F74BD3D" w14:textId="77777777" w:rsidR="000E014C" w:rsidRDefault="000E01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2D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C0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90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6BCC" w14:textId="77777777" w:rsidR="000E014C" w:rsidRDefault="000E014C" w:rsidP="009139A6">
      <w:r>
        <w:separator/>
      </w:r>
    </w:p>
  </w:footnote>
  <w:footnote w:type="continuationSeparator" w:id="0">
    <w:p w14:paraId="28F5B572" w14:textId="77777777" w:rsidR="000E014C" w:rsidRDefault="000E01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5F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3F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D2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E8"/>
    <w:rsid w:val="000666E0"/>
    <w:rsid w:val="000E014C"/>
    <w:rsid w:val="002510B7"/>
    <w:rsid w:val="00270799"/>
    <w:rsid w:val="005C130B"/>
    <w:rsid w:val="00826F5C"/>
    <w:rsid w:val="009139A6"/>
    <w:rsid w:val="009411C2"/>
    <w:rsid w:val="009435E8"/>
    <w:rsid w:val="009448BB"/>
    <w:rsid w:val="00947624"/>
    <w:rsid w:val="009A6774"/>
    <w:rsid w:val="00A3176C"/>
    <w:rsid w:val="00A914B2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A96C"/>
  <w15:chartTrackingRefBased/>
  <w15:docId w15:val="{B9E00E5D-6803-4DE9-8360-D8BF835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20</Words>
  <Characters>107</Characters>
  <Application>Microsoft Office Word</Application>
  <DocSecurity>0</DocSecurity>
  <Lines>8</Lines>
  <Paragraphs>4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2025-01-06T17:14:00Z</dcterms:created>
  <dcterms:modified xsi:type="dcterms:W3CDTF">2026-01-18T08:19:00Z</dcterms:modified>
</cp:coreProperties>
</file>