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B931" w14:textId="43B7ED49" w:rsidR="00D06FB1" w:rsidRDefault="00D06FB1" w:rsidP="00D06F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VAVASOUR</w:t>
      </w:r>
      <w:r>
        <w:rPr>
          <w:rFonts w:cs="Times New Roman"/>
          <w:szCs w:val="24"/>
        </w:rPr>
        <w:t xml:space="preserve">      (fl.146</w:t>
      </w:r>
      <w:r w:rsidR="009B41FA">
        <w:rPr>
          <w:rFonts w:cs="Times New Roman"/>
          <w:szCs w:val="24"/>
        </w:rPr>
        <w:t>1)</w:t>
      </w:r>
    </w:p>
    <w:p w14:paraId="6CF57F70" w14:textId="77777777" w:rsidR="00D06FB1" w:rsidRDefault="00D06FB1" w:rsidP="00D06FB1">
      <w:pPr>
        <w:pStyle w:val="NoSpacing"/>
        <w:rPr>
          <w:rFonts w:cs="Times New Roman"/>
          <w:szCs w:val="24"/>
        </w:rPr>
      </w:pPr>
    </w:p>
    <w:p w14:paraId="2126E872" w14:textId="77777777" w:rsidR="00D06FB1" w:rsidRDefault="00D06FB1" w:rsidP="00D06FB1">
      <w:pPr>
        <w:pStyle w:val="NoSpacing"/>
        <w:rPr>
          <w:rFonts w:cs="Times New Roman"/>
          <w:szCs w:val="24"/>
        </w:rPr>
      </w:pPr>
    </w:p>
    <w:p w14:paraId="6CB02185" w14:textId="77777777" w:rsidR="00D06FB1" w:rsidRDefault="00D06FB1" w:rsidP="00D06F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Henry Vavasour of Hazlewood(d.1490).      (D.V.Y. II p.226)</w:t>
      </w:r>
    </w:p>
    <w:p w14:paraId="3C02EFCA" w14:textId="77777777" w:rsidR="00D06FB1" w:rsidRDefault="00D06FB1" w:rsidP="00D06F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 Mauleverer of Wotherstone(q.v.).   (ibid.)</w:t>
      </w:r>
    </w:p>
    <w:p w14:paraId="57B5F79E" w14:textId="77777777" w:rsidR="00D06FB1" w:rsidRDefault="00D06FB1" w:rsidP="00D06FB1">
      <w:pPr>
        <w:pStyle w:val="NoSpacing"/>
        <w:rPr>
          <w:rFonts w:cs="Times New Roman"/>
          <w:szCs w:val="24"/>
        </w:rPr>
      </w:pPr>
    </w:p>
    <w:p w14:paraId="7AE93D10" w14:textId="77777777" w:rsidR="00D06FB1" w:rsidRDefault="00D06FB1" w:rsidP="00D06FB1">
      <w:pPr>
        <w:pStyle w:val="NoSpacing"/>
        <w:rPr>
          <w:rFonts w:cs="Times New Roman"/>
          <w:szCs w:val="24"/>
        </w:rPr>
      </w:pPr>
    </w:p>
    <w:p w14:paraId="60D898C1" w14:textId="77777777" w:rsidR="00D06FB1" w:rsidRDefault="00D06FB1" w:rsidP="00D06F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475EAB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142C" w14:textId="77777777" w:rsidR="00E218BD" w:rsidRDefault="00E218BD" w:rsidP="009139A6">
      <w:r>
        <w:separator/>
      </w:r>
    </w:p>
  </w:endnote>
  <w:endnote w:type="continuationSeparator" w:id="0">
    <w:p w14:paraId="29151CD7" w14:textId="77777777" w:rsidR="00E218BD" w:rsidRDefault="00E218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ED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08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97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CA27" w14:textId="77777777" w:rsidR="00E218BD" w:rsidRDefault="00E218BD" w:rsidP="009139A6">
      <w:r>
        <w:separator/>
      </w:r>
    </w:p>
  </w:footnote>
  <w:footnote w:type="continuationSeparator" w:id="0">
    <w:p w14:paraId="6B849F8D" w14:textId="77777777" w:rsidR="00E218BD" w:rsidRDefault="00E218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3D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FC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3F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B1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9A6774"/>
    <w:rsid w:val="009B41FA"/>
    <w:rsid w:val="00A3176C"/>
    <w:rsid w:val="00AE65F8"/>
    <w:rsid w:val="00BA00AB"/>
    <w:rsid w:val="00C71834"/>
    <w:rsid w:val="00CB4ED9"/>
    <w:rsid w:val="00D06FB1"/>
    <w:rsid w:val="00E218B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D7DA"/>
  <w15:chartTrackingRefBased/>
  <w15:docId w15:val="{828A2A22-5C10-4821-A58B-8702C7E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27</Words>
  <Characters>148</Characters>
  <Application>Microsoft Office Word</Application>
  <DocSecurity>0</DocSecurity>
  <Lines>11</Lines>
  <Paragraphs>6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2025-02-11T21:14:00Z</dcterms:created>
  <dcterms:modified xsi:type="dcterms:W3CDTF">2026-01-18T09:00:00Z</dcterms:modified>
</cp:coreProperties>
</file>