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1F1582" w14:textId="77777777" w:rsidR="00681ECE" w:rsidRDefault="00681ECE" w:rsidP="00681ECE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Ralph VAYSY</w:t>
      </w:r>
      <w:r>
        <w:rPr>
          <w:rFonts w:cs="Times New Roman"/>
          <w:szCs w:val="24"/>
        </w:rPr>
        <w:t xml:space="preserve"> 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fl.1497-8)</w:t>
      </w:r>
    </w:p>
    <w:p w14:paraId="4888EB20" w14:textId="77777777" w:rsidR="00681ECE" w:rsidRDefault="00681ECE" w:rsidP="00681ECE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Leicester. Baker.</w:t>
      </w:r>
    </w:p>
    <w:p w14:paraId="47B10EBB" w14:textId="77777777" w:rsidR="00681ECE" w:rsidRDefault="00681ECE" w:rsidP="00681ECE">
      <w:pPr>
        <w:pStyle w:val="NoSpacing"/>
        <w:rPr>
          <w:rFonts w:cs="Times New Roman"/>
          <w:szCs w:val="24"/>
        </w:rPr>
      </w:pPr>
    </w:p>
    <w:p w14:paraId="6E8EE92F" w14:textId="77777777" w:rsidR="00681ECE" w:rsidRDefault="00681ECE" w:rsidP="00681ECE">
      <w:pPr>
        <w:pStyle w:val="NoSpacing"/>
        <w:rPr>
          <w:rFonts w:cs="Times New Roman"/>
          <w:szCs w:val="24"/>
        </w:rPr>
      </w:pPr>
    </w:p>
    <w:p w14:paraId="7B949453" w14:textId="77777777" w:rsidR="00681ECE" w:rsidRDefault="00681ECE" w:rsidP="00681ECE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       1497-8</w:t>
      </w:r>
      <w:r>
        <w:rPr>
          <w:rFonts w:cs="Times New Roman"/>
          <w:szCs w:val="24"/>
        </w:rPr>
        <w:tab/>
        <w:t>He entered the Merchant Gild.</w:t>
      </w:r>
    </w:p>
    <w:p w14:paraId="0E0B35DB" w14:textId="77777777" w:rsidR="00681ECE" w:rsidRDefault="00681ECE" w:rsidP="00681ECE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(“Records of the Borough of Leicester” edited by Mary Bateson, published by</w:t>
      </w:r>
    </w:p>
    <w:p w14:paraId="5F1DD638" w14:textId="77777777" w:rsidR="00681ECE" w:rsidRDefault="00681ECE" w:rsidP="00681ECE">
      <w:pPr>
        <w:pStyle w:val="NoSpacing"/>
        <w:ind w:left="720" w:firstLine="720"/>
        <w:rPr>
          <w:rFonts w:cs="Times New Roman"/>
          <w:szCs w:val="24"/>
        </w:rPr>
      </w:pPr>
      <w:proofErr w:type="spellStart"/>
      <w:r>
        <w:rPr>
          <w:rFonts w:cs="Times New Roman"/>
          <w:szCs w:val="24"/>
        </w:rPr>
        <w:t>C.</w:t>
      </w:r>
      <w:proofErr w:type="gramStart"/>
      <w:r>
        <w:rPr>
          <w:rFonts w:cs="Times New Roman"/>
          <w:szCs w:val="24"/>
        </w:rPr>
        <w:t>J.Clay</w:t>
      </w:r>
      <w:proofErr w:type="spellEnd"/>
      <w:proofErr w:type="gramEnd"/>
      <w:r>
        <w:rPr>
          <w:rFonts w:cs="Times New Roman"/>
          <w:szCs w:val="24"/>
        </w:rPr>
        <w:t xml:space="preserve"> and Sons, London, 1901, volume II p.466)</w:t>
      </w:r>
    </w:p>
    <w:p w14:paraId="16AFFD03" w14:textId="77777777" w:rsidR="00681ECE" w:rsidRDefault="00681ECE" w:rsidP="00681ECE">
      <w:pPr>
        <w:pStyle w:val="NoSpacing"/>
        <w:rPr>
          <w:rFonts w:cs="Times New Roman"/>
          <w:szCs w:val="24"/>
        </w:rPr>
      </w:pPr>
    </w:p>
    <w:p w14:paraId="788A0752" w14:textId="77777777" w:rsidR="00681ECE" w:rsidRDefault="00681ECE" w:rsidP="00681ECE">
      <w:pPr>
        <w:pStyle w:val="NoSpacing"/>
        <w:rPr>
          <w:rFonts w:cs="Times New Roman"/>
          <w:szCs w:val="24"/>
        </w:rPr>
      </w:pPr>
    </w:p>
    <w:p w14:paraId="6247CD92" w14:textId="77777777" w:rsidR="00681ECE" w:rsidRDefault="00681ECE" w:rsidP="00681ECE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7 September 2024</w:t>
      </w:r>
    </w:p>
    <w:p w14:paraId="33A349CB" w14:textId="77777777" w:rsidR="00BA00AB" w:rsidRPr="00681ECE" w:rsidRDefault="00BA00AB" w:rsidP="00681ECE"/>
    <w:sectPr w:rsidR="00BA00AB" w:rsidRPr="00681EC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6F43669" w14:textId="77777777" w:rsidR="00681ECE" w:rsidRDefault="00681ECE" w:rsidP="009139A6">
      <w:r>
        <w:separator/>
      </w:r>
    </w:p>
  </w:endnote>
  <w:endnote w:type="continuationSeparator" w:id="0">
    <w:p w14:paraId="38FF7964" w14:textId="77777777" w:rsidR="00681ECE" w:rsidRDefault="00681ECE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C0B473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4489DA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668A17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652213A" w14:textId="77777777" w:rsidR="00681ECE" w:rsidRDefault="00681ECE" w:rsidP="009139A6">
      <w:r>
        <w:separator/>
      </w:r>
    </w:p>
  </w:footnote>
  <w:footnote w:type="continuationSeparator" w:id="0">
    <w:p w14:paraId="5381B4E1" w14:textId="77777777" w:rsidR="00681ECE" w:rsidRDefault="00681ECE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B6EF9D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07868E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2FAB94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1ECE"/>
    <w:rsid w:val="000666E0"/>
    <w:rsid w:val="002510B7"/>
    <w:rsid w:val="00270799"/>
    <w:rsid w:val="005C130B"/>
    <w:rsid w:val="00681ECE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12EB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B84D4F"/>
  <w15:chartTrackingRefBased/>
  <w15:docId w15:val="{F5D69E4A-1D5F-41CF-A4FD-27F24DC7B1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2</TotalTime>
  <Pages>1</Pages>
  <Words>37</Words>
  <Characters>211</Characters>
  <Application>Microsoft Office Word</Application>
  <DocSecurity>0</DocSecurity>
  <Lines>1</Lines>
  <Paragraphs>1</Paragraphs>
  <ScaleCrop>false</ScaleCrop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2024-09-07T19:50:00Z</dcterms:created>
  <dcterms:modified xsi:type="dcterms:W3CDTF">2024-09-07T19:52:00Z</dcterms:modified>
</cp:coreProperties>
</file>