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85796" w14:textId="77777777" w:rsidR="005731AE" w:rsidRDefault="005731AE" w:rsidP="005731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VEELL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d.ca.1487)</w:t>
      </w:r>
    </w:p>
    <w:p w14:paraId="0834F04F" w14:textId="77777777" w:rsidR="005731AE" w:rsidRDefault="005731AE" w:rsidP="005731AE">
      <w:pPr>
        <w:pStyle w:val="NoSpacing"/>
        <w:rPr>
          <w:rFonts w:cs="Times New Roman"/>
          <w:szCs w:val="24"/>
        </w:rPr>
      </w:pPr>
    </w:p>
    <w:p w14:paraId="71F3BFDE" w14:textId="77777777" w:rsidR="005731AE" w:rsidRDefault="005731AE" w:rsidP="005731AE">
      <w:pPr>
        <w:pStyle w:val="NoSpacing"/>
        <w:rPr>
          <w:rFonts w:cs="Times New Roman"/>
          <w:szCs w:val="24"/>
        </w:rPr>
      </w:pPr>
    </w:p>
    <w:p w14:paraId="2F149831" w14:textId="77777777" w:rsidR="005731AE" w:rsidRDefault="005731AE" w:rsidP="005731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Jan.1487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Gloucestershire and the</w:t>
      </w:r>
    </w:p>
    <w:p w14:paraId="441F630C" w14:textId="77777777" w:rsidR="005731AE" w:rsidRDefault="005731AE" w:rsidP="005731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adjacent Welsh March.    (C.F.R. 1485-1509 p.47)</w:t>
      </w:r>
    </w:p>
    <w:p w14:paraId="032795A2" w14:textId="77777777" w:rsidR="005731AE" w:rsidRDefault="005731AE" w:rsidP="005731AE">
      <w:pPr>
        <w:pStyle w:val="NoSpacing"/>
        <w:rPr>
          <w:rFonts w:cs="Times New Roman"/>
          <w:szCs w:val="24"/>
        </w:rPr>
      </w:pPr>
    </w:p>
    <w:p w14:paraId="20A42C43" w14:textId="77777777" w:rsidR="005731AE" w:rsidRDefault="005731AE" w:rsidP="005731AE">
      <w:pPr>
        <w:pStyle w:val="NoSpacing"/>
        <w:rPr>
          <w:rFonts w:cs="Times New Roman"/>
          <w:szCs w:val="24"/>
        </w:rPr>
      </w:pPr>
    </w:p>
    <w:p w14:paraId="5542D9F6" w14:textId="77777777" w:rsidR="005731AE" w:rsidRPr="00D35DD6" w:rsidRDefault="005731AE" w:rsidP="005731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October 2024</w:t>
      </w:r>
    </w:p>
    <w:p w14:paraId="1D379C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6B7C3" w14:textId="77777777" w:rsidR="005731AE" w:rsidRDefault="005731AE" w:rsidP="009139A6">
      <w:r>
        <w:separator/>
      </w:r>
    </w:p>
  </w:endnote>
  <w:endnote w:type="continuationSeparator" w:id="0">
    <w:p w14:paraId="77394429" w14:textId="77777777" w:rsidR="005731AE" w:rsidRDefault="005731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5B5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DD3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2B2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BF3F5" w14:textId="77777777" w:rsidR="005731AE" w:rsidRDefault="005731AE" w:rsidP="009139A6">
      <w:r>
        <w:separator/>
      </w:r>
    </w:p>
  </w:footnote>
  <w:footnote w:type="continuationSeparator" w:id="0">
    <w:p w14:paraId="34889F2C" w14:textId="77777777" w:rsidR="005731AE" w:rsidRDefault="005731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134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ED4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56F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AE"/>
    <w:rsid w:val="000666E0"/>
    <w:rsid w:val="002510B7"/>
    <w:rsid w:val="00270799"/>
    <w:rsid w:val="005731AE"/>
    <w:rsid w:val="005C130B"/>
    <w:rsid w:val="00826F5C"/>
    <w:rsid w:val="009139A6"/>
    <w:rsid w:val="009411C2"/>
    <w:rsid w:val="009448BB"/>
    <w:rsid w:val="00947624"/>
    <w:rsid w:val="00A3176C"/>
    <w:rsid w:val="00AC5E5E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8DDE9"/>
  <w15:chartTrackingRefBased/>
  <w15:docId w15:val="{C35B76AD-5EB2-4578-BFCA-EF9CD103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2024-10-26T20:15:00Z</dcterms:created>
  <dcterms:modified xsi:type="dcterms:W3CDTF">2024-10-26T20:15:00Z</dcterms:modified>
</cp:coreProperties>
</file>