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991BB" w14:textId="77777777" w:rsidR="006B21F5" w:rsidRDefault="006B21F5" w:rsidP="006B21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VEER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3B186BBB" w14:textId="77777777" w:rsidR="006B21F5" w:rsidRDefault="006B21F5" w:rsidP="006B21F5">
      <w:pPr>
        <w:pStyle w:val="NoSpacing"/>
        <w:rPr>
          <w:rFonts w:cs="Times New Roman"/>
          <w:szCs w:val="24"/>
        </w:rPr>
      </w:pPr>
    </w:p>
    <w:p w14:paraId="32E9B2A3" w14:textId="77777777" w:rsidR="006B21F5" w:rsidRDefault="006B21F5" w:rsidP="006B21F5">
      <w:pPr>
        <w:pStyle w:val="NoSpacing"/>
        <w:rPr>
          <w:rFonts w:cs="Times New Roman"/>
          <w:szCs w:val="24"/>
        </w:rPr>
      </w:pPr>
    </w:p>
    <w:p w14:paraId="4A76D88D" w14:textId="77777777" w:rsidR="006B21F5" w:rsidRDefault="006B21F5" w:rsidP="006B21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Aug.1433</w:t>
      </w:r>
      <w:r>
        <w:rPr>
          <w:rFonts w:cs="Times New Roman"/>
          <w:szCs w:val="24"/>
        </w:rPr>
        <w:tab/>
        <w:t xml:space="preserve">He and Godwin Catesby(q.v.) were commissioned to levy and collect in </w:t>
      </w:r>
    </w:p>
    <w:p w14:paraId="4C5E820C" w14:textId="77777777" w:rsidR="006B21F5" w:rsidRDefault="006B21F5" w:rsidP="006B21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person in the port of Sandwich and all adjacent ports and places the customs</w:t>
      </w:r>
    </w:p>
    <w:p w14:paraId="60AFE49E" w14:textId="77777777" w:rsidR="006B21F5" w:rsidRDefault="006B21F5" w:rsidP="006B21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on </w:t>
      </w:r>
      <w:proofErr w:type="gramStart"/>
      <w:r>
        <w:rPr>
          <w:rFonts w:cs="Times New Roman"/>
          <w:szCs w:val="24"/>
        </w:rPr>
        <w:t>wools</w:t>
      </w:r>
      <w:proofErr w:type="gramEnd"/>
      <w:r>
        <w:rPr>
          <w:rFonts w:cs="Times New Roman"/>
          <w:szCs w:val="24"/>
        </w:rPr>
        <w:t>, hides and woolfells.    (C.F.R. 1430-37 p.144)</w:t>
      </w:r>
    </w:p>
    <w:p w14:paraId="56E26E91" w14:textId="77777777" w:rsidR="006B21F5" w:rsidRDefault="006B21F5" w:rsidP="006B21F5">
      <w:pPr>
        <w:pStyle w:val="NoSpacing"/>
        <w:rPr>
          <w:rFonts w:cs="Times New Roman"/>
          <w:szCs w:val="24"/>
        </w:rPr>
      </w:pPr>
    </w:p>
    <w:p w14:paraId="47B8A377" w14:textId="77777777" w:rsidR="006B21F5" w:rsidRDefault="006B21F5" w:rsidP="006B21F5">
      <w:pPr>
        <w:pStyle w:val="NoSpacing"/>
        <w:rPr>
          <w:rFonts w:cs="Times New Roman"/>
          <w:szCs w:val="24"/>
        </w:rPr>
      </w:pPr>
    </w:p>
    <w:p w14:paraId="1163F090" w14:textId="77777777" w:rsidR="006B21F5" w:rsidRDefault="006B21F5" w:rsidP="006B21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December 2024</w:t>
      </w:r>
    </w:p>
    <w:p w14:paraId="178662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FDCEB" w14:textId="77777777" w:rsidR="006B21F5" w:rsidRDefault="006B21F5" w:rsidP="009139A6">
      <w:r>
        <w:separator/>
      </w:r>
    </w:p>
  </w:endnote>
  <w:endnote w:type="continuationSeparator" w:id="0">
    <w:p w14:paraId="46B18495" w14:textId="77777777" w:rsidR="006B21F5" w:rsidRDefault="006B21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836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8B2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441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1535E" w14:textId="77777777" w:rsidR="006B21F5" w:rsidRDefault="006B21F5" w:rsidP="009139A6">
      <w:r>
        <w:separator/>
      </w:r>
    </w:p>
  </w:footnote>
  <w:footnote w:type="continuationSeparator" w:id="0">
    <w:p w14:paraId="4C0032BE" w14:textId="77777777" w:rsidR="006B21F5" w:rsidRDefault="006B21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193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7BC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339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F5"/>
    <w:rsid w:val="000666E0"/>
    <w:rsid w:val="00101CE1"/>
    <w:rsid w:val="002510B7"/>
    <w:rsid w:val="00270799"/>
    <w:rsid w:val="005C130B"/>
    <w:rsid w:val="006B21F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B3EF"/>
  <w15:chartTrackingRefBased/>
  <w15:docId w15:val="{813CC981-0D20-407D-9A84-CFE9B82A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2024-12-06T07:48:00Z</dcterms:created>
  <dcterms:modified xsi:type="dcterms:W3CDTF">2024-12-06T07:49:00Z</dcterms:modified>
</cp:coreProperties>
</file>