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5FA5" w14:textId="77777777" w:rsidR="0045446F" w:rsidRDefault="0045446F" w:rsidP="004544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VENABLES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5516059F" w14:textId="77777777" w:rsidR="0045446F" w:rsidRDefault="0045446F" w:rsidP="004544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Kinderton</w:t>
      </w:r>
      <w:proofErr w:type="spellEnd"/>
      <w:r>
        <w:rPr>
          <w:rFonts w:cs="Times New Roman"/>
          <w:szCs w:val="24"/>
        </w:rPr>
        <w:t>, Cheshire. Esquire.</w:t>
      </w:r>
    </w:p>
    <w:p w14:paraId="48E285F2" w14:textId="77777777" w:rsidR="0045446F" w:rsidRDefault="0045446F" w:rsidP="0045446F">
      <w:pPr>
        <w:pStyle w:val="NoSpacing"/>
        <w:rPr>
          <w:rFonts w:cs="Times New Roman"/>
          <w:szCs w:val="24"/>
        </w:rPr>
      </w:pPr>
    </w:p>
    <w:p w14:paraId="35395EF2" w14:textId="77777777" w:rsidR="0045446F" w:rsidRDefault="0045446F" w:rsidP="0045446F">
      <w:pPr>
        <w:pStyle w:val="NoSpacing"/>
        <w:rPr>
          <w:rFonts w:cs="Times New Roman"/>
          <w:szCs w:val="24"/>
        </w:rPr>
      </w:pPr>
    </w:p>
    <w:p w14:paraId="74FC2F12" w14:textId="77777777" w:rsidR="0045446F" w:rsidRDefault="0045446F" w:rsidP="004544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Thomas Venables of Middlewich.</w:t>
      </w:r>
    </w:p>
    <w:p w14:paraId="09A6B87C" w14:textId="77777777" w:rsidR="0045446F" w:rsidRDefault="0045446F" w:rsidP="004544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5C0012BC" w14:textId="77777777" w:rsidR="0045446F" w:rsidRDefault="0045446F" w:rsidP="004544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p.16)</w:t>
      </w:r>
    </w:p>
    <w:p w14:paraId="09DB9E27" w14:textId="77777777" w:rsidR="0045446F" w:rsidRDefault="0045446F" w:rsidP="0045446F">
      <w:pPr>
        <w:pStyle w:val="NoSpacing"/>
        <w:rPr>
          <w:rFonts w:cs="Times New Roman"/>
          <w:szCs w:val="24"/>
        </w:rPr>
      </w:pPr>
    </w:p>
    <w:p w14:paraId="494EE834" w14:textId="77777777" w:rsidR="0045446F" w:rsidRDefault="0045446F" w:rsidP="0045446F">
      <w:pPr>
        <w:pStyle w:val="NoSpacing"/>
        <w:rPr>
          <w:rFonts w:cs="Times New Roman"/>
          <w:szCs w:val="24"/>
        </w:rPr>
      </w:pPr>
    </w:p>
    <w:p w14:paraId="732EE8E8" w14:textId="77777777" w:rsidR="0045446F" w:rsidRDefault="0045446F" w:rsidP="004544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Feb.1484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pardon.   (ibid.)</w:t>
      </w:r>
    </w:p>
    <w:p w14:paraId="69A9FA33" w14:textId="77777777" w:rsidR="0045446F" w:rsidRDefault="0045446F" w:rsidP="0045446F">
      <w:pPr>
        <w:pStyle w:val="NoSpacing"/>
        <w:rPr>
          <w:rFonts w:cs="Times New Roman"/>
          <w:szCs w:val="24"/>
        </w:rPr>
      </w:pPr>
    </w:p>
    <w:p w14:paraId="38F0625A" w14:textId="77777777" w:rsidR="0045446F" w:rsidRDefault="0045446F" w:rsidP="0045446F">
      <w:pPr>
        <w:pStyle w:val="NoSpacing"/>
        <w:rPr>
          <w:rFonts w:cs="Times New Roman"/>
          <w:szCs w:val="24"/>
        </w:rPr>
      </w:pPr>
    </w:p>
    <w:p w14:paraId="78F9D8C7" w14:textId="77777777" w:rsidR="0045446F" w:rsidRDefault="0045446F" w:rsidP="004544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24 January 2025 </w:t>
      </w:r>
    </w:p>
    <w:p w14:paraId="7D664B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908E" w14:textId="77777777" w:rsidR="0045446F" w:rsidRDefault="0045446F" w:rsidP="009139A6">
      <w:r>
        <w:separator/>
      </w:r>
    </w:p>
  </w:endnote>
  <w:endnote w:type="continuationSeparator" w:id="0">
    <w:p w14:paraId="79A84AF9" w14:textId="77777777" w:rsidR="0045446F" w:rsidRDefault="004544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0B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2D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4D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ACD4" w14:textId="77777777" w:rsidR="0045446F" w:rsidRDefault="0045446F" w:rsidP="009139A6">
      <w:r>
        <w:separator/>
      </w:r>
    </w:p>
  </w:footnote>
  <w:footnote w:type="continuationSeparator" w:id="0">
    <w:p w14:paraId="7E5A1C87" w14:textId="77777777" w:rsidR="0045446F" w:rsidRDefault="004544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E1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CE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AB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6F"/>
    <w:rsid w:val="000666E0"/>
    <w:rsid w:val="002510B7"/>
    <w:rsid w:val="00270799"/>
    <w:rsid w:val="0045446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77DF"/>
  <w15:chartTrackingRefBased/>
  <w15:docId w15:val="{F394737A-9A75-409B-A7CA-BE6CB69A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2025-01-24T21:23:00Z</dcterms:created>
  <dcterms:modified xsi:type="dcterms:W3CDTF">2025-01-24T21:24:00Z</dcterms:modified>
</cp:coreProperties>
</file>