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8944" w14:textId="77777777" w:rsidR="00095119" w:rsidRDefault="00095119" w:rsidP="000951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VENNE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6359DC47" w14:textId="77777777" w:rsidR="00095119" w:rsidRDefault="00095119" w:rsidP="000951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9648343" w14:textId="77777777" w:rsidR="00095119" w:rsidRDefault="00095119" w:rsidP="00095119">
      <w:pPr>
        <w:pStyle w:val="NoSpacing"/>
        <w:rPr>
          <w:rFonts w:cs="Times New Roman"/>
          <w:szCs w:val="24"/>
        </w:rPr>
      </w:pPr>
    </w:p>
    <w:p w14:paraId="700C514B" w14:textId="77777777" w:rsidR="00095119" w:rsidRDefault="00095119" w:rsidP="00095119">
      <w:pPr>
        <w:pStyle w:val="NoSpacing"/>
        <w:rPr>
          <w:rFonts w:cs="Times New Roman"/>
          <w:szCs w:val="24"/>
        </w:rPr>
      </w:pPr>
    </w:p>
    <w:p w14:paraId="23978DAE" w14:textId="77777777" w:rsidR="00095119" w:rsidRDefault="00095119" w:rsidP="000951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08230130" w14:textId="77777777" w:rsidR="00095119" w:rsidRDefault="00095119" w:rsidP="000951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41F15206" w14:textId="77777777" w:rsidR="00095119" w:rsidRDefault="00095119" w:rsidP="00095119">
      <w:pPr>
        <w:pStyle w:val="NoSpacing"/>
        <w:rPr>
          <w:rFonts w:cs="Times New Roman"/>
          <w:szCs w:val="24"/>
        </w:rPr>
      </w:pPr>
    </w:p>
    <w:p w14:paraId="61E483DF" w14:textId="77777777" w:rsidR="00095119" w:rsidRDefault="00095119" w:rsidP="00095119">
      <w:pPr>
        <w:pStyle w:val="NoSpacing"/>
        <w:rPr>
          <w:rFonts w:cs="Times New Roman"/>
          <w:szCs w:val="24"/>
        </w:rPr>
      </w:pPr>
    </w:p>
    <w:p w14:paraId="16A3FE19" w14:textId="77777777" w:rsidR="00095119" w:rsidRDefault="00095119" w:rsidP="000951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3D2AA2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F6D7" w14:textId="77777777" w:rsidR="00095119" w:rsidRDefault="00095119" w:rsidP="009139A6">
      <w:r>
        <w:separator/>
      </w:r>
    </w:p>
  </w:endnote>
  <w:endnote w:type="continuationSeparator" w:id="0">
    <w:p w14:paraId="7BD28782" w14:textId="77777777" w:rsidR="00095119" w:rsidRDefault="000951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14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29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15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8456" w14:textId="77777777" w:rsidR="00095119" w:rsidRDefault="00095119" w:rsidP="009139A6">
      <w:r>
        <w:separator/>
      </w:r>
    </w:p>
  </w:footnote>
  <w:footnote w:type="continuationSeparator" w:id="0">
    <w:p w14:paraId="3C45D754" w14:textId="77777777" w:rsidR="00095119" w:rsidRDefault="000951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86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E4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16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19"/>
    <w:rsid w:val="000666E0"/>
    <w:rsid w:val="00095119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3E11"/>
  <w15:chartTrackingRefBased/>
  <w15:docId w15:val="{FE54A2B1-2476-4E18-8968-EF6328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2025-03-14T18:47:00Z</dcterms:created>
  <dcterms:modified xsi:type="dcterms:W3CDTF">2025-03-14T18:47:00Z</dcterms:modified>
</cp:coreProperties>
</file>