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442E06" w14:textId="77777777" w:rsidR="00B510CB" w:rsidRDefault="00B510CB" w:rsidP="00B510C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VENOUR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fl.1453)</w:t>
      </w:r>
    </w:p>
    <w:p w14:paraId="6CA682E7" w14:textId="77777777" w:rsidR="00B510CB" w:rsidRDefault="00B510CB" w:rsidP="00B510CB">
      <w:pPr>
        <w:pStyle w:val="NoSpacing"/>
        <w:rPr>
          <w:rFonts w:cs="Times New Roman"/>
          <w:szCs w:val="24"/>
        </w:rPr>
      </w:pPr>
    </w:p>
    <w:p w14:paraId="4AF8D93E" w14:textId="77777777" w:rsidR="00B510CB" w:rsidRDefault="00B510CB" w:rsidP="00B510CB">
      <w:pPr>
        <w:pStyle w:val="NoSpacing"/>
        <w:rPr>
          <w:rFonts w:cs="Times New Roman"/>
          <w:szCs w:val="24"/>
        </w:rPr>
      </w:pPr>
    </w:p>
    <w:p w14:paraId="47B30D25" w14:textId="77777777" w:rsidR="00B510CB" w:rsidRDefault="00B510CB" w:rsidP="00B510C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Jun.1453</w:t>
      </w:r>
      <w:r>
        <w:rPr>
          <w:rFonts w:cs="Times New Roman"/>
          <w:szCs w:val="24"/>
        </w:rPr>
        <w:tab/>
        <w:t>He was granted certain properties in Colchester and two weirs by Richard</w:t>
      </w:r>
    </w:p>
    <w:p w14:paraId="3B0C1451" w14:textId="77777777" w:rsidR="00B510CB" w:rsidRDefault="00B510CB" w:rsidP="00B510C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Bexhill of Colchester(q.v.).      (Colchester Charters 103)</w:t>
      </w:r>
    </w:p>
    <w:p w14:paraId="59743307" w14:textId="77777777" w:rsidR="00B510CB" w:rsidRDefault="00B510CB" w:rsidP="00B510CB">
      <w:pPr>
        <w:pStyle w:val="NoSpacing"/>
        <w:rPr>
          <w:rFonts w:cs="Times New Roman"/>
          <w:szCs w:val="24"/>
        </w:rPr>
      </w:pPr>
    </w:p>
    <w:p w14:paraId="59D677F2" w14:textId="77777777" w:rsidR="00B510CB" w:rsidRDefault="00B510CB" w:rsidP="00B510CB">
      <w:pPr>
        <w:pStyle w:val="NoSpacing"/>
        <w:rPr>
          <w:rFonts w:cs="Times New Roman"/>
          <w:szCs w:val="24"/>
        </w:rPr>
      </w:pPr>
    </w:p>
    <w:p w14:paraId="13C4680B" w14:textId="77777777" w:rsidR="00B510CB" w:rsidRDefault="00B510CB" w:rsidP="00B510C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October 2024</w:t>
      </w:r>
    </w:p>
    <w:p w14:paraId="287B8A5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A6D2CF" w14:textId="77777777" w:rsidR="00B510CB" w:rsidRDefault="00B510CB" w:rsidP="009139A6">
      <w:r>
        <w:separator/>
      </w:r>
    </w:p>
  </w:endnote>
  <w:endnote w:type="continuationSeparator" w:id="0">
    <w:p w14:paraId="4B596814" w14:textId="77777777" w:rsidR="00B510CB" w:rsidRDefault="00B510C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33EEC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1A2AD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7612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810CFB" w14:textId="77777777" w:rsidR="00B510CB" w:rsidRDefault="00B510CB" w:rsidP="009139A6">
      <w:r>
        <w:separator/>
      </w:r>
    </w:p>
  </w:footnote>
  <w:footnote w:type="continuationSeparator" w:id="0">
    <w:p w14:paraId="22CB43E6" w14:textId="77777777" w:rsidR="00B510CB" w:rsidRDefault="00B510C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004F1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6C0AF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1E50B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0CB"/>
    <w:rsid w:val="000666E0"/>
    <w:rsid w:val="002510B7"/>
    <w:rsid w:val="00270799"/>
    <w:rsid w:val="00426115"/>
    <w:rsid w:val="005C130B"/>
    <w:rsid w:val="00826F5C"/>
    <w:rsid w:val="009139A6"/>
    <w:rsid w:val="009411C2"/>
    <w:rsid w:val="009448BB"/>
    <w:rsid w:val="00947624"/>
    <w:rsid w:val="00A3176C"/>
    <w:rsid w:val="00AE65F8"/>
    <w:rsid w:val="00B510CB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0D1FF"/>
  <w15:chartTrackingRefBased/>
  <w15:docId w15:val="{4BBC1A1E-09BC-43BD-95BC-6F258A31A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2024-10-20T11:43:00Z</dcterms:created>
  <dcterms:modified xsi:type="dcterms:W3CDTF">2024-10-20T11:44:00Z</dcterms:modified>
</cp:coreProperties>
</file>