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F96DDD" w14:textId="77777777" w:rsidR="00094633" w:rsidRDefault="00094633" w:rsidP="0009463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VENOUR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fl.1454)</w:t>
      </w:r>
    </w:p>
    <w:p w14:paraId="4EF8A727" w14:textId="77777777" w:rsidR="00094633" w:rsidRDefault="00094633" w:rsidP="00094633">
      <w:pPr>
        <w:pStyle w:val="NoSpacing"/>
        <w:rPr>
          <w:rFonts w:cs="Times New Roman"/>
          <w:szCs w:val="24"/>
        </w:rPr>
      </w:pPr>
    </w:p>
    <w:p w14:paraId="3431645A" w14:textId="77777777" w:rsidR="00094633" w:rsidRDefault="00094633" w:rsidP="00094633">
      <w:pPr>
        <w:pStyle w:val="NoSpacing"/>
        <w:rPr>
          <w:rFonts w:cs="Times New Roman"/>
          <w:szCs w:val="24"/>
        </w:rPr>
      </w:pPr>
    </w:p>
    <w:p w14:paraId="65E39AB9" w14:textId="77777777" w:rsidR="00094633" w:rsidRDefault="00094633" w:rsidP="0009463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Apr.1454</w:t>
      </w:r>
      <w:r>
        <w:rPr>
          <w:rFonts w:cs="Times New Roman"/>
          <w:szCs w:val="24"/>
        </w:rPr>
        <w:tab/>
        <w:t xml:space="preserve">He was granted the office of the </w:t>
      </w:r>
      <w:proofErr w:type="spellStart"/>
      <w:r>
        <w:rPr>
          <w:rFonts w:cs="Times New Roman"/>
          <w:szCs w:val="24"/>
        </w:rPr>
        <w:t>tronage</w:t>
      </w:r>
      <w:proofErr w:type="spellEnd"/>
      <w:r>
        <w:rPr>
          <w:rFonts w:cs="Times New Roman"/>
          <w:szCs w:val="24"/>
        </w:rPr>
        <w:t xml:space="preserve"> and </w:t>
      </w:r>
      <w:proofErr w:type="spellStart"/>
      <w:r>
        <w:rPr>
          <w:rFonts w:cs="Times New Roman"/>
          <w:szCs w:val="24"/>
        </w:rPr>
        <w:t>pesage</w:t>
      </w:r>
      <w:proofErr w:type="spellEnd"/>
      <w:r>
        <w:rPr>
          <w:rFonts w:cs="Times New Roman"/>
          <w:szCs w:val="24"/>
        </w:rPr>
        <w:t xml:space="preserve"> in the port of</w:t>
      </w:r>
    </w:p>
    <w:p w14:paraId="67B396BA" w14:textId="77777777" w:rsidR="00094633" w:rsidRDefault="00094633" w:rsidP="0009463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London.     (C.P.R. 1452-61 p.152)</w:t>
      </w:r>
    </w:p>
    <w:p w14:paraId="6FAA5082" w14:textId="77777777" w:rsidR="00094633" w:rsidRDefault="00094633" w:rsidP="00094633">
      <w:pPr>
        <w:pStyle w:val="NoSpacing"/>
        <w:rPr>
          <w:rFonts w:cs="Times New Roman"/>
          <w:szCs w:val="24"/>
        </w:rPr>
      </w:pPr>
    </w:p>
    <w:p w14:paraId="73DF7D7D" w14:textId="77777777" w:rsidR="00094633" w:rsidRDefault="00094633" w:rsidP="00094633">
      <w:pPr>
        <w:pStyle w:val="NoSpacing"/>
        <w:rPr>
          <w:rFonts w:cs="Times New Roman"/>
          <w:szCs w:val="24"/>
        </w:rPr>
      </w:pPr>
    </w:p>
    <w:p w14:paraId="5FDE24C3" w14:textId="77777777" w:rsidR="00094633" w:rsidRDefault="00094633" w:rsidP="0009463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June 2024</w:t>
      </w:r>
    </w:p>
    <w:p w14:paraId="72EC540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9F8245" w14:textId="77777777" w:rsidR="00094633" w:rsidRDefault="00094633" w:rsidP="009139A6">
      <w:r>
        <w:separator/>
      </w:r>
    </w:p>
  </w:endnote>
  <w:endnote w:type="continuationSeparator" w:id="0">
    <w:p w14:paraId="3C1AE200" w14:textId="77777777" w:rsidR="00094633" w:rsidRDefault="0009463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47319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3C2D0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AD9F5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2E24E8" w14:textId="77777777" w:rsidR="00094633" w:rsidRDefault="00094633" w:rsidP="009139A6">
      <w:r>
        <w:separator/>
      </w:r>
    </w:p>
  </w:footnote>
  <w:footnote w:type="continuationSeparator" w:id="0">
    <w:p w14:paraId="33F6061C" w14:textId="77777777" w:rsidR="00094633" w:rsidRDefault="0009463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29061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86254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FAF4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633"/>
    <w:rsid w:val="00030B35"/>
    <w:rsid w:val="000666E0"/>
    <w:rsid w:val="00094633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7DB80"/>
  <w15:chartTrackingRefBased/>
  <w15:docId w15:val="{4CBD6464-C0E6-465A-8797-34EA3DB39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2024-11-27T12:26:00Z</dcterms:created>
  <dcterms:modified xsi:type="dcterms:W3CDTF">2024-11-27T12:29:00Z</dcterms:modified>
</cp:coreProperties>
</file>