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0B75" w14:textId="77777777" w:rsidR="00CA3019" w:rsidRDefault="00CA3019" w:rsidP="00CA3019">
      <w:pPr>
        <w:pStyle w:val="NoSpacing"/>
      </w:pPr>
      <w:r>
        <w:rPr>
          <w:u w:val="single"/>
        </w:rPr>
        <w:t>Robert VEREDALE</w:t>
      </w:r>
      <w:r>
        <w:t xml:space="preserve">       (fl.1424)</w:t>
      </w:r>
    </w:p>
    <w:p w14:paraId="6C5C7772" w14:textId="77777777" w:rsidR="00CA3019" w:rsidRDefault="00CA3019" w:rsidP="00CA3019">
      <w:pPr>
        <w:pStyle w:val="NoSpacing"/>
      </w:pPr>
      <w:r>
        <w:t>of Thaxted, Essex. Shoemaker.</w:t>
      </w:r>
    </w:p>
    <w:p w14:paraId="325F387E" w14:textId="77777777" w:rsidR="00CA3019" w:rsidRDefault="00CA3019" w:rsidP="00CA3019">
      <w:pPr>
        <w:pStyle w:val="NoSpacing"/>
      </w:pPr>
    </w:p>
    <w:p w14:paraId="0A06F8CB" w14:textId="77777777" w:rsidR="00CA3019" w:rsidRDefault="00CA3019" w:rsidP="00CA3019">
      <w:pPr>
        <w:pStyle w:val="NoSpacing"/>
      </w:pPr>
    </w:p>
    <w:p w14:paraId="48832E01" w14:textId="77777777" w:rsidR="00CA3019" w:rsidRDefault="00CA3019" w:rsidP="00CA3019">
      <w:pPr>
        <w:pStyle w:val="NoSpacing"/>
      </w:pPr>
      <w:r>
        <w:tab/>
        <w:t>1424</w:t>
      </w:r>
      <w:r>
        <w:tab/>
        <w:t xml:space="preserve">William </w:t>
      </w:r>
      <w:proofErr w:type="spellStart"/>
      <w:r>
        <w:t>Pychard</w:t>
      </w:r>
      <w:proofErr w:type="spellEnd"/>
      <w:r>
        <w:t xml:space="preserve"> of Ardleigh(q.v.) brought a plaint of debt against him</w:t>
      </w:r>
    </w:p>
    <w:p w14:paraId="6B88C749" w14:textId="77777777" w:rsidR="00CA3019" w:rsidRDefault="00CA3019" w:rsidP="00CA3019">
      <w:pPr>
        <w:pStyle w:val="NoSpacing"/>
      </w:pPr>
      <w:r>
        <w:tab/>
      </w:r>
      <w:r>
        <w:tab/>
        <w:t>and John Thrower of Thaxted(q.v.).</w:t>
      </w:r>
    </w:p>
    <w:p w14:paraId="79521D13" w14:textId="77777777" w:rsidR="00CA3019" w:rsidRDefault="00CA3019" w:rsidP="00CA3019">
      <w:pPr>
        <w:pStyle w:val="NoSpacing"/>
      </w:pPr>
      <w:r>
        <w:tab/>
      </w:r>
      <w:r>
        <w:tab/>
        <w:t xml:space="preserve">( </w:t>
      </w:r>
      <w:hyperlink r:id="rId6" w:history="1">
        <w:r w:rsidRPr="007756C2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5E324EEC" w14:textId="77777777" w:rsidR="00CA3019" w:rsidRDefault="00CA3019" w:rsidP="00CA3019">
      <w:pPr>
        <w:pStyle w:val="NoSpacing"/>
      </w:pPr>
    </w:p>
    <w:p w14:paraId="4B0A98AA" w14:textId="77777777" w:rsidR="00CA3019" w:rsidRDefault="00CA3019" w:rsidP="00CA3019">
      <w:pPr>
        <w:pStyle w:val="NoSpacing"/>
      </w:pPr>
    </w:p>
    <w:p w14:paraId="708F7EEE" w14:textId="77777777" w:rsidR="00CA3019" w:rsidRDefault="00CA3019" w:rsidP="00CA3019">
      <w:pPr>
        <w:pStyle w:val="NoSpacing"/>
      </w:pPr>
      <w:r>
        <w:t>24 June 2025</w:t>
      </w:r>
    </w:p>
    <w:p w14:paraId="46F287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A26C" w14:textId="77777777" w:rsidR="00CA3019" w:rsidRDefault="00CA3019" w:rsidP="009139A6">
      <w:r>
        <w:separator/>
      </w:r>
    </w:p>
  </w:endnote>
  <w:endnote w:type="continuationSeparator" w:id="0">
    <w:p w14:paraId="502096EB" w14:textId="77777777" w:rsidR="00CA3019" w:rsidRDefault="00CA301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A0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FA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A4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0092" w14:textId="77777777" w:rsidR="00CA3019" w:rsidRDefault="00CA3019" w:rsidP="009139A6">
      <w:r>
        <w:separator/>
      </w:r>
    </w:p>
  </w:footnote>
  <w:footnote w:type="continuationSeparator" w:id="0">
    <w:p w14:paraId="7955B9E0" w14:textId="77777777" w:rsidR="00CA3019" w:rsidRDefault="00CA301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09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52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B7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1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C71834"/>
    <w:rsid w:val="00CA301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420E"/>
  <w15:chartTrackingRefBased/>
  <w15:docId w15:val="{60254286-6E5B-4A59-AC35-FC0E0AF3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A30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2025-06-24T20:14:00Z</dcterms:created>
  <dcterms:modified xsi:type="dcterms:W3CDTF">2025-06-24T20:15:00Z</dcterms:modified>
</cp:coreProperties>
</file>