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6F41" w14:textId="77777777" w:rsidR="002B3E59" w:rsidRDefault="002B3E59" w:rsidP="002B3E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VERNEY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fl.1490)</w:t>
      </w:r>
    </w:p>
    <w:p w14:paraId="5BB5FF0E" w14:textId="77777777" w:rsidR="002B3E59" w:rsidRDefault="002B3E59" w:rsidP="002B3E59">
      <w:pPr>
        <w:pStyle w:val="NoSpacing"/>
        <w:rPr>
          <w:rFonts w:cs="Times New Roman"/>
          <w:szCs w:val="24"/>
        </w:rPr>
      </w:pPr>
    </w:p>
    <w:p w14:paraId="7006B23F" w14:textId="77777777" w:rsidR="002B3E59" w:rsidRDefault="002B3E59" w:rsidP="002B3E59">
      <w:pPr>
        <w:pStyle w:val="NoSpacing"/>
        <w:rPr>
          <w:rFonts w:cs="Times New Roman"/>
          <w:szCs w:val="24"/>
        </w:rPr>
      </w:pPr>
    </w:p>
    <w:p w14:paraId="4BF105E2" w14:textId="77777777" w:rsidR="002B3E59" w:rsidRDefault="002B3E59" w:rsidP="002B3E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Sep.1490</w:t>
      </w:r>
      <w:r>
        <w:rPr>
          <w:rFonts w:cs="Times New Roman"/>
          <w:szCs w:val="24"/>
        </w:rPr>
        <w:tab/>
        <w:t xml:space="preserve">He was on a commission to deliver </w:t>
      </w:r>
      <w:proofErr w:type="spellStart"/>
      <w:r>
        <w:rPr>
          <w:rFonts w:cs="Times New Roman"/>
          <w:szCs w:val="24"/>
        </w:rPr>
        <w:t>Berkhampstead</w:t>
      </w:r>
      <w:proofErr w:type="spellEnd"/>
      <w:r>
        <w:rPr>
          <w:rFonts w:cs="Times New Roman"/>
          <w:szCs w:val="24"/>
        </w:rPr>
        <w:t xml:space="preserve"> Castle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787B97A0" w14:textId="77777777" w:rsidR="002B3E59" w:rsidRDefault="002B3E59" w:rsidP="002B3E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p.347)</w:t>
      </w:r>
    </w:p>
    <w:p w14:paraId="3874BDE0" w14:textId="77777777" w:rsidR="002B3E59" w:rsidRDefault="002B3E59" w:rsidP="002B3E59">
      <w:pPr>
        <w:pStyle w:val="NoSpacing"/>
        <w:rPr>
          <w:rFonts w:cs="Times New Roman"/>
          <w:szCs w:val="24"/>
        </w:rPr>
      </w:pPr>
    </w:p>
    <w:p w14:paraId="71A511D0" w14:textId="77777777" w:rsidR="002B3E59" w:rsidRDefault="002B3E59" w:rsidP="002B3E59">
      <w:pPr>
        <w:pStyle w:val="NoSpacing"/>
        <w:rPr>
          <w:rFonts w:cs="Times New Roman"/>
          <w:szCs w:val="24"/>
        </w:rPr>
      </w:pPr>
    </w:p>
    <w:p w14:paraId="64A957CA" w14:textId="77777777" w:rsidR="002B3E59" w:rsidRDefault="002B3E59" w:rsidP="002B3E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2025</w:t>
      </w:r>
    </w:p>
    <w:p w14:paraId="5753ED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BF64" w14:textId="77777777" w:rsidR="002B3E59" w:rsidRDefault="002B3E59" w:rsidP="009139A6">
      <w:r>
        <w:separator/>
      </w:r>
    </w:p>
  </w:endnote>
  <w:endnote w:type="continuationSeparator" w:id="0">
    <w:p w14:paraId="24A3FC60" w14:textId="77777777" w:rsidR="002B3E59" w:rsidRDefault="002B3E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F3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5D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A3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279CB" w14:textId="77777777" w:rsidR="002B3E59" w:rsidRDefault="002B3E59" w:rsidP="009139A6">
      <w:r>
        <w:separator/>
      </w:r>
    </w:p>
  </w:footnote>
  <w:footnote w:type="continuationSeparator" w:id="0">
    <w:p w14:paraId="022B6655" w14:textId="77777777" w:rsidR="002B3E59" w:rsidRDefault="002B3E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9F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87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35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59"/>
    <w:rsid w:val="000666E0"/>
    <w:rsid w:val="002510B7"/>
    <w:rsid w:val="00270799"/>
    <w:rsid w:val="002B3E59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93330"/>
  <w15:chartTrackingRefBased/>
  <w15:docId w15:val="{A3D3126F-B5E4-4A87-B336-7EFDB27C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2025-02-01T20:36:00Z</dcterms:created>
  <dcterms:modified xsi:type="dcterms:W3CDTF">2025-02-01T20:36:00Z</dcterms:modified>
</cp:coreProperties>
</file>