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3EF2E" w14:textId="77777777" w:rsidR="008C07DD" w:rsidRDefault="008C07DD" w:rsidP="008C0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VEYSYNG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fl.1422-26)</w:t>
      </w:r>
    </w:p>
    <w:p w14:paraId="5C0B7AD8" w14:textId="77777777" w:rsidR="008C07DD" w:rsidRDefault="008C07DD" w:rsidP="008C0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Blean, Kent.</w:t>
      </w:r>
    </w:p>
    <w:p w14:paraId="3F74A715" w14:textId="77777777" w:rsidR="008C07DD" w:rsidRDefault="008C07DD" w:rsidP="008C07DD">
      <w:pPr>
        <w:pStyle w:val="NoSpacing"/>
        <w:rPr>
          <w:rFonts w:cs="Times New Roman"/>
          <w:szCs w:val="24"/>
        </w:rPr>
      </w:pPr>
    </w:p>
    <w:p w14:paraId="793A98B5" w14:textId="77777777" w:rsidR="008C07DD" w:rsidRDefault="008C07DD" w:rsidP="008C07DD">
      <w:pPr>
        <w:pStyle w:val="NoSpacing"/>
        <w:rPr>
          <w:rFonts w:cs="Times New Roman"/>
          <w:szCs w:val="24"/>
        </w:rPr>
      </w:pPr>
    </w:p>
    <w:p w14:paraId="58014DEA" w14:textId="77777777" w:rsidR="008C07DD" w:rsidRDefault="008C07DD" w:rsidP="008C0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became the Vicar.</w:t>
      </w:r>
    </w:p>
    <w:p w14:paraId="4516F515" w14:textId="77777777" w:rsidR="008C07DD" w:rsidRDefault="008C07DD" w:rsidP="008C0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(information from the display board in Blean Church)</w:t>
      </w:r>
    </w:p>
    <w:p w14:paraId="1CC4EFC3" w14:textId="77777777" w:rsidR="008C07DD" w:rsidRDefault="008C07DD" w:rsidP="008C07DD">
      <w:pPr>
        <w:pStyle w:val="NoSpacing"/>
        <w:rPr>
          <w:rFonts w:cs="Times New Roman"/>
          <w:szCs w:val="24"/>
        </w:rPr>
      </w:pPr>
    </w:p>
    <w:p w14:paraId="4A2ECA1B" w14:textId="77777777" w:rsidR="008C07DD" w:rsidRDefault="008C07DD" w:rsidP="008C07DD">
      <w:pPr>
        <w:pStyle w:val="NoSpacing"/>
        <w:rPr>
          <w:rFonts w:cs="Times New Roman"/>
          <w:szCs w:val="24"/>
        </w:rPr>
      </w:pPr>
    </w:p>
    <w:p w14:paraId="000C457B" w14:textId="77777777" w:rsidR="008C07DD" w:rsidRDefault="008C07DD" w:rsidP="008C07D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19B3D7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BF185" w14:textId="77777777" w:rsidR="008C07DD" w:rsidRDefault="008C07DD" w:rsidP="009139A6">
      <w:r>
        <w:separator/>
      </w:r>
    </w:p>
  </w:endnote>
  <w:endnote w:type="continuationSeparator" w:id="0">
    <w:p w14:paraId="5488D690" w14:textId="77777777" w:rsidR="008C07DD" w:rsidRDefault="008C07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CA7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CF2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1BA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6230B" w14:textId="77777777" w:rsidR="008C07DD" w:rsidRDefault="008C07DD" w:rsidP="009139A6">
      <w:r>
        <w:separator/>
      </w:r>
    </w:p>
  </w:footnote>
  <w:footnote w:type="continuationSeparator" w:id="0">
    <w:p w14:paraId="5DF79C41" w14:textId="77777777" w:rsidR="008C07DD" w:rsidRDefault="008C07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7AF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701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B29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DD"/>
    <w:rsid w:val="000666E0"/>
    <w:rsid w:val="002510B7"/>
    <w:rsid w:val="00270799"/>
    <w:rsid w:val="005C130B"/>
    <w:rsid w:val="00826F5C"/>
    <w:rsid w:val="008C07DD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BDF2"/>
  <w15:chartTrackingRefBased/>
  <w15:docId w15:val="{3CEDA9E6-D670-48A1-A002-A73E0D90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2024-12-18T19:42:00Z</dcterms:created>
  <dcterms:modified xsi:type="dcterms:W3CDTF">2024-12-18T19:42:00Z</dcterms:modified>
</cp:coreProperties>
</file>