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5774" w14:textId="77777777" w:rsidR="00D9335B" w:rsidRDefault="00D9335B" w:rsidP="00D93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VERNON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5576B663" w14:textId="77777777" w:rsidR="00D9335B" w:rsidRDefault="00D9335B" w:rsidP="00D9335B">
      <w:pPr>
        <w:pStyle w:val="NoSpacing"/>
        <w:rPr>
          <w:rFonts w:cs="Times New Roman"/>
          <w:szCs w:val="24"/>
        </w:rPr>
      </w:pPr>
    </w:p>
    <w:p w14:paraId="463FC51D" w14:textId="77777777" w:rsidR="00D9335B" w:rsidRDefault="00D9335B" w:rsidP="00D9335B">
      <w:pPr>
        <w:pStyle w:val="NoSpacing"/>
        <w:rPr>
          <w:rFonts w:cs="Times New Roman"/>
          <w:szCs w:val="24"/>
        </w:rPr>
      </w:pPr>
    </w:p>
    <w:p w14:paraId="1779B883" w14:textId="77777777" w:rsidR="00D9335B" w:rsidRDefault="00D9335B" w:rsidP="00D93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Mar.1460</w:t>
      </w:r>
      <w:r>
        <w:rPr>
          <w:rFonts w:cs="Times New Roman"/>
          <w:szCs w:val="24"/>
        </w:rPr>
        <w:tab/>
        <w:t xml:space="preserve">He was on </w:t>
      </w:r>
      <w:proofErr w:type="gramStart"/>
      <w:r>
        <w:rPr>
          <w:rFonts w:cs="Times New Roman"/>
          <w:szCs w:val="24"/>
        </w:rPr>
        <w:t>a commission</w:t>
      </w:r>
      <w:proofErr w:type="gramEnd"/>
      <w:r>
        <w:rPr>
          <w:rFonts w:cs="Times New Roman"/>
          <w:szCs w:val="24"/>
        </w:rPr>
        <w:t xml:space="preserve"> of the peace for Staffordshire.</w:t>
      </w:r>
    </w:p>
    <w:p w14:paraId="33A83E4D" w14:textId="77777777" w:rsidR="00D9335B" w:rsidRDefault="00D9335B" w:rsidP="00D93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p.677)</w:t>
      </w:r>
    </w:p>
    <w:p w14:paraId="586AD91A" w14:textId="77777777" w:rsidR="00D9335B" w:rsidRDefault="00D9335B" w:rsidP="00D9335B">
      <w:pPr>
        <w:pStyle w:val="NoSpacing"/>
        <w:rPr>
          <w:rFonts w:cs="Times New Roman"/>
          <w:szCs w:val="24"/>
        </w:rPr>
      </w:pPr>
    </w:p>
    <w:p w14:paraId="16179F14" w14:textId="77777777" w:rsidR="00D9335B" w:rsidRDefault="00D9335B" w:rsidP="00D9335B">
      <w:pPr>
        <w:pStyle w:val="NoSpacing"/>
        <w:rPr>
          <w:rFonts w:cs="Times New Roman"/>
          <w:szCs w:val="24"/>
        </w:rPr>
      </w:pPr>
    </w:p>
    <w:p w14:paraId="233E7392" w14:textId="77777777" w:rsidR="00D9335B" w:rsidRDefault="00D9335B" w:rsidP="00D93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4FF81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DB39C" w14:textId="77777777" w:rsidR="00D9335B" w:rsidRDefault="00D9335B" w:rsidP="009139A6">
      <w:r>
        <w:separator/>
      </w:r>
    </w:p>
  </w:endnote>
  <w:endnote w:type="continuationSeparator" w:id="0">
    <w:p w14:paraId="3F90548C" w14:textId="77777777" w:rsidR="00D9335B" w:rsidRDefault="00D933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12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7FF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F2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64D64" w14:textId="77777777" w:rsidR="00D9335B" w:rsidRDefault="00D9335B" w:rsidP="009139A6">
      <w:r>
        <w:separator/>
      </w:r>
    </w:p>
  </w:footnote>
  <w:footnote w:type="continuationSeparator" w:id="0">
    <w:p w14:paraId="07AC66AA" w14:textId="77777777" w:rsidR="00D9335B" w:rsidRDefault="00D933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70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D0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FA2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B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335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1F4C"/>
  <w15:chartTrackingRefBased/>
  <w15:docId w15:val="{61ED9FC5-3B05-4101-BC5D-318EB847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2024-11-29T21:17:00Z</dcterms:created>
  <dcterms:modified xsi:type="dcterms:W3CDTF">2024-11-29T21:17:00Z</dcterms:modified>
</cp:coreProperties>
</file>