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1FCC" w14:textId="77777777" w:rsidR="008A285D" w:rsidRDefault="008A285D" w:rsidP="008A2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VINCENT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2873D28B" w14:textId="77777777" w:rsidR="008A285D" w:rsidRDefault="008A285D" w:rsidP="008A2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7E60D4AA" w14:textId="77777777" w:rsidR="008A285D" w:rsidRDefault="008A285D" w:rsidP="008A285D">
      <w:pPr>
        <w:pStyle w:val="NoSpacing"/>
        <w:rPr>
          <w:rFonts w:cs="Times New Roman"/>
          <w:szCs w:val="24"/>
        </w:rPr>
      </w:pPr>
    </w:p>
    <w:p w14:paraId="63CB8A79" w14:textId="77777777" w:rsidR="008A285D" w:rsidRDefault="008A285D" w:rsidP="008A285D">
      <w:pPr>
        <w:pStyle w:val="NoSpacing"/>
        <w:rPr>
          <w:rFonts w:cs="Times New Roman"/>
          <w:szCs w:val="24"/>
        </w:rPr>
      </w:pPr>
    </w:p>
    <w:p w14:paraId="128C2298" w14:textId="77777777" w:rsidR="008A285D" w:rsidRDefault="008A285D" w:rsidP="008A2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became a Fellow of Merton.</w:t>
      </w:r>
    </w:p>
    <w:p w14:paraId="2517E482" w14:textId="77777777" w:rsidR="008A285D" w:rsidRDefault="008A285D" w:rsidP="008A2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0A6070D" w14:textId="77777777" w:rsidR="008A285D" w:rsidRDefault="008A285D" w:rsidP="008A285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1C693D90" w14:textId="77777777" w:rsidR="008A285D" w:rsidRDefault="008A285D" w:rsidP="008A285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p.238)</w:t>
      </w:r>
    </w:p>
    <w:p w14:paraId="0C6B8DDD" w14:textId="77777777" w:rsidR="008A285D" w:rsidRDefault="008A285D" w:rsidP="008A285D">
      <w:pPr>
        <w:pStyle w:val="NoSpacing"/>
        <w:rPr>
          <w:rFonts w:cs="Times New Roman"/>
          <w:szCs w:val="24"/>
        </w:rPr>
      </w:pPr>
    </w:p>
    <w:p w14:paraId="152E14E1" w14:textId="77777777" w:rsidR="008A285D" w:rsidRDefault="008A285D" w:rsidP="008A285D">
      <w:pPr>
        <w:pStyle w:val="NoSpacing"/>
        <w:rPr>
          <w:rFonts w:cs="Times New Roman"/>
          <w:szCs w:val="24"/>
        </w:rPr>
      </w:pPr>
    </w:p>
    <w:p w14:paraId="23E3BB0E" w14:textId="77777777" w:rsidR="008A285D" w:rsidRDefault="008A285D" w:rsidP="008A2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4BB2E3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E36B" w14:textId="77777777" w:rsidR="008A285D" w:rsidRDefault="008A285D" w:rsidP="009139A6">
      <w:r>
        <w:separator/>
      </w:r>
    </w:p>
  </w:endnote>
  <w:endnote w:type="continuationSeparator" w:id="0">
    <w:p w14:paraId="27AC7C5E" w14:textId="77777777" w:rsidR="008A285D" w:rsidRDefault="008A28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9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27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1B1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C3C2" w14:textId="77777777" w:rsidR="008A285D" w:rsidRDefault="008A285D" w:rsidP="009139A6">
      <w:r>
        <w:separator/>
      </w:r>
    </w:p>
  </w:footnote>
  <w:footnote w:type="continuationSeparator" w:id="0">
    <w:p w14:paraId="6F08DFF1" w14:textId="77777777" w:rsidR="008A285D" w:rsidRDefault="008A28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D5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2B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08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5D"/>
    <w:rsid w:val="00044A86"/>
    <w:rsid w:val="000666E0"/>
    <w:rsid w:val="002510B7"/>
    <w:rsid w:val="00270799"/>
    <w:rsid w:val="005C130B"/>
    <w:rsid w:val="00826F5C"/>
    <w:rsid w:val="008A285D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3572"/>
  <w15:chartTrackingRefBased/>
  <w15:docId w15:val="{06A8CE8C-6AA1-4CBB-B826-85F7652A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2025-01-30T21:10:00Z</dcterms:created>
  <dcterms:modified xsi:type="dcterms:W3CDTF">2025-01-30T21:10:00Z</dcterms:modified>
</cp:coreProperties>
</file>