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1FA7" w14:textId="77777777" w:rsidR="00047B7D" w:rsidRDefault="00047B7D" w:rsidP="00047B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VIRLY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24D81187" w14:textId="77777777" w:rsidR="00047B7D" w:rsidRDefault="00047B7D" w:rsidP="00047B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Westminster.</w:t>
      </w:r>
    </w:p>
    <w:p w14:paraId="102522F1" w14:textId="77777777" w:rsidR="00047B7D" w:rsidRDefault="00047B7D" w:rsidP="00047B7D">
      <w:pPr>
        <w:pStyle w:val="NoSpacing"/>
        <w:rPr>
          <w:rFonts w:cs="Times New Roman"/>
          <w:szCs w:val="24"/>
        </w:rPr>
      </w:pPr>
    </w:p>
    <w:p w14:paraId="7BBA222F" w14:textId="77777777" w:rsidR="00047B7D" w:rsidRDefault="00047B7D" w:rsidP="00047B7D">
      <w:pPr>
        <w:pStyle w:val="NoSpacing"/>
        <w:rPr>
          <w:rFonts w:cs="Times New Roman"/>
          <w:szCs w:val="24"/>
        </w:rPr>
      </w:pPr>
    </w:p>
    <w:p w14:paraId="2EBE4C7A" w14:textId="77777777" w:rsidR="00047B7D" w:rsidRDefault="00047B7D" w:rsidP="00047B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Harwode</w:t>
      </w:r>
      <w:proofErr w:type="spellEnd"/>
      <w:r>
        <w:rPr>
          <w:rFonts w:cs="Times New Roman"/>
          <w:szCs w:val="24"/>
        </w:rPr>
        <w:t xml:space="preserve"> of Middlesex(q.v.) brought a plaint of debt against </w:t>
      </w:r>
      <w:proofErr w:type="gramStart"/>
      <w:r>
        <w:rPr>
          <w:rFonts w:cs="Times New Roman"/>
          <w:szCs w:val="24"/>
        </w:rPr>
        <w:t>him</w:t>
      </w:r>
      <w:proofErr w:type="gramEnd"/>
    </w:p>
    <w:p w14:paraId="5588B145" w14:textId="77777777" w:rsidR="00047B7D" w:rsidRDefault="00047B7D" w:rsidP="00047B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780592CF" w14:textId="77777777" w:rsidR="00047B7D" w:rsidRDefault="00047B7D" w:rsidP="00047B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674E9">
          <w:rPr>
            <w:rStyle w:val="Hyperlink"/>
            <w:rFonts w:cs="Times New Roman"/>
            <w:szCs w:val="24"/>
          </w:rPr>
          <w:t>https://waalt.uh.edu/index.php/CP40/689:_A-J</w:t>
        </w:r>
      </w:hyperlink>
      <w:r>
        <w:rPr>
          <w:rFonts w:cs="Times New Roman"/>
          <w:szCs w:val="24"/>
        </w:rPr>
        <w:t xml:space="preserve"> )</w:t>
      </w:r>
    </w:p>
    <w:p w14:paraId="08DDFAE0" w14:textId="77777777" w:rsidR="00047B7D" w:rsidRDefault="00047B7D" w:rsidP="00047B7D">
      <w:pPr>
        <w:pStyle w:val="NoSpacing"/>
        <w:rPr>
          <w:rFonts w:cs="Times New Roman"/>
          <w:szCs w:val="24"/>
        </w:rPr>
      </w:pPr>
    </w:p>
    <w:p w14:paraId="46EE179A" w14:textId="77777777" w:rsidR="00047B7D" w:rsidRDefault="00047B7D" w:rsidP="00047B7D">
      <w:pPr>
        <w:pStyle w:val="NoSpacing"/>
        <w:rPr>
          <w:rFonts w:cs="Times New Roman"/>
          <w:szCs w:val="24"/>
        </w:rPr>
      </w:pPr>
    </w:p>
    <w:p w14:paraId="370C3993" w14:textId="77777777" w:rsidR="00047B7D" w:rsidRDefault="00047B7D" w:rsidP="00047B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2023</w:t>
      </w:r>
    </w:p>
    <w:p w14:paraId="059C9F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57F5" w14:textId="77777777" w:rsidR="00047B7D" w:rsidRDefault="00047B7D" w:rsidP="009139A6">
      <w:r>
        <w:separator/>
      </w:r>
    </w:p>
  </w:endnote>
  <w:endnote w:type="continuationSeparator" w:id="0">
    <w:p w14:paraId="22DBD96F" w14:textId="77777777" w:rsidR="00047B7D" w:rsidRDefault="00047B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A3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CA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57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F3EB" w14:textId="77777777" w:rsidR="00047B7D" w:rsidRDefault="00047B7D" w:rsidP="009139A6">
      <w:r>
        <w:separator/>
      </w:r>
    </w:p>
  </w:footnote>
  <w:footnote w:type="continuationSeparator" w:id="0">
    <w:p w14:paraId="7D485DB9" w14:textId="77777777" w:rsidR="00047B7D" w:rsidRDefault="00047B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64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B5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59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7D"/>
    <w:rsid w:val="00047B7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E46D"/>
  <w15:chartTrackingRefBased/>
  <w15:docId w15:val="{1437E582-E772-4F31-B110-04125AF5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47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2023-10-31T12:45:00Z</dcterms:created>
  <dcterms:modified xsi:type="dcterms:W3CDTF">2023-10-31T12:45:00Z</dcterms:modified>
</cp:coreProperties>
</file>