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916A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VUET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1EBA5B6A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Derbyshire.</w:t>
      </w:r>
    </w:p>
    <w:p w14:paraId="6E51A50E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4D360917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2D078CB3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>He died in or before this time.</w:t>
      </w:r>
    </w:p>
    <w:p w14:paraId="15AD8499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3CC4A5B1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5F155569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507A7C61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Richard </w:t>
      </w:r>
      <w:proofErr w:type="spellStart"/>
      <w:r>
        <w:rPr>
          <w:rFonts w:cs="Times New Roman"/>
          <w:szCs w:val="24"/>
        </w:rPr>
        <w:t>Lorymer</w:t>
      </w:r>
      <w:proofErr w:type="spellEnd"/>
      <w:r>
        <w:rPr>
          <w:rFonts w:cs="Times New Roman"/>
          <w:szCs w:val="24"/>
        </w:rPr>
        <w:t xml:space="preserve"> of Langley by Heanor(q.v.) and his wife, Alice(q.v.).</w:t>
      </w:r>
    </w:p>
    <w:p w14:paraId="060269E9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(ibid.)</w:t>
      </w:r>
    </w:p>
    <w:p w14:paraId="25A5CCDD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64B0FD1F" w14:textId="77777777" w:rsidR="00440C83" w:rsidRDefault="00440C83" w:rsidP="00440C83">
      <w:pPr>
        <w:pStyle w:val="NoSpacing"/>
        <w:rPr>
          <w:rFonts w:cs="Times New Roman"/>
          <w:szCs w:val="24"/>
        </w:rPr>
      </w:pPr>
    </w:p>
    <w:p w14:paraId="74EB68FF" w14:textId="77777777" w:rsidR="00440C83" w:rsidRDefault="00440C83" w:rsidP="00440C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73F912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75C88" w14:textId="77777777" w:rsidR="00440C83" w:rsidRDefault="00440C83" w:rsidP="009139A6">
      <w:r>
        <w:separator/>
      </w:r>
    </w:p>
  </w:endnote>
  <w:endnote w:type="continuationSeparator" w:id="0">
    <w:p w14:paraId="79010FA4" w14:textId="77777777" w:rsidR="00440C83" w:rsidRDefault="00440C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AD9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29F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41B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EE12" w14:textId="77777777" w:rsidR="00440C83" w:rsidRDefault="00440C83" w:rsidP="009139A6">
      <w:r>
        <w:separator/>
      </w:r>
    </w:p>
  </w:footnote>
  <w:footnote w:type="continuationSeparator" w:id="0">
    <w:p w14:paraId="65324DFB" w14:textId="77777777" w:rsidR="00440C83" w:rsidRDefault="00440C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BA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54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86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83"/>
    <w:rsid w:val="000666E0"/>
    <w:rsid w:val="002510B7"/>
    <w:rsid w:val="00270799"/>
    <w:rsid w:val="00440C8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6668"/>
  <w15:chartTrackingRefBased/>
  <w15:docId w15:val="{8EB17135-1711-44D1-9034-320C2AEF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40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2024-09-20T16:00:00Z</dcterms:created>
  <dcterms:modified xsi:type="dcterms:W3CDTF">2024-09-20T16:01:00Z</dcterms:modified>
</cp:coreProperties>
</file>