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8B7E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VULT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51D74FAB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C18265E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84B66B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5711A4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A4CBA90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C9DF510" w14:textId="77777777" w:rsidR="00C40834" w:rsidRPr="00065994" w:rsidRDefault="00C40834" w:rsidP="00C4083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2CF3CFB" w14:textId="77777777" w:rsidR="00C40834" w:rsidRDefault="00C40834" w:rsidP="00C4083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3633EAD" w14:textId="77777777" w:rsidR="00C40834" w:rsidRDefault="00C40834" w:rsidP="00C4083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2168565B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C59CED" w14:textId="77777777" w:rsidR="00C40834" w:rsidRDefault="00C40834" w:rsidP="00C4083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60E5AE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C2792" w14:textId="77777777" w:rsidR="00C40834" w:rsidRDefault="00C40834" w:rsidP="009139A6">
      <w:r>
        <w:separator/>
      </w:r>
    </w:p>
  </w:endnote>
  <w:endnote w:type="continuationSeparator" w:id="0">
    <w:p w14:paraId="59519990" w14:textId="77777777" w:rsidR="00C40834" w:rsidRDefault="00C408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F7E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CB9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DC2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7775A" w14:textId="77777777" w:rsidR="00C40834" w:rsidRDefault="00C40834" w:rsidP="009139A6">
      <w:r>
        <w:separator/>
      </w:r>
    </w:p>
  </w:footnote>
  <w:footnote w:type="continuationSeparator" w:id="0">
    <w:p w14:paraId="54B0172A" w14:textId="77777777" w:rsidR="00C40834" w:rsidRDefault="00C408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7DC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79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0C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34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0834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F1D1"/>
  <w15:chartTrackingRefBased/>
  <w15:docId w15:val="{BE37D8F7-747F-4B26-AA27-A0E6205A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2024-10-24T17:28:00Z</dcterms:created>
  <dcterms:modified xsi:type="dcterms:W3CDTF">2024-10-24T17:29:00Z</dcterms:modified>
</cp:coreProperties>
</file>