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1786FB" w14:textId="77777777" w:rsidR="00784AC3" w:rsidRDefault="00784AC3" w:rsidP="00784A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George VYRLLY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32A229D2" w14:textId="77777777" w:rsidR="00784AC3" w:rsidRDefault="00784AC3" w:rsidP="00784A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Norwich. Chaplain.</w:t>
      </w:r>
    </w:p>
    <w:p w14:paraId="122B2094" w14:textId="77777777" w:rsidR="00784AC3" w:rsidRDefault="00784AC3" w:rsidP="00784AC3">
      <w:pPr>
        <w:pStyle w:val="NoSpacing"/>
        <w:rPr>
          <w:rFonts w:cs="Times New Roman"/>
          <w:szCs w:val="24"/>
        </w:rPr>
      </w:pPr>
    </w:p>
    <w:p w14:paraId="1B8D8597" w14:textId="77777777" w:rsidR="00784AC3" w:rsidRDefault="00784AC3" w:rsidP="00784AC3">
      <w:pPr>
        <w:pStyle w:val="NoSpacing"/>
        <w:rPr>
          <w:rFonts w:cs="Times New Roman"/>
          <w:szCs w:val="24"/>
        </w:rPr>
      </w:pPr>
    </w:p>
    <w:p w14:paraId="1F4AB1B2" w14:textId="77777777" w:rsidR="00784AC3" w:rsidRDefault="00784AC3" w:rsidP="00784A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Thomas </w:t>
      </w:r>
      <w:proofErr w:type="spellStart"/>
      <w:r>
        <w:rPr>
          <w:rFonts w:cs="Times New Roman"/>
          <w:szCs w:val="24"/>
        </w:rPr>
        <w:t>Sesoull</w:t>
      </w:r>
      <w:proofErr w:type="spellEnd"/>
      <w:r>
        <w:rPr>
          <w:rFonts w:cs="Times New Roman"/>
          <w:szCs w:val="24"/>
        </w:rPr>
        <w:t>(q.v.) brought a plaint of trespass and taking against him</w:t>
      </w:r>
    </w:p>
    <w:p w14:paraId="0F8FCA37" w14:textId="77777777" w:rsidR="00784AC3" w:rsidRDefault="00784AC3" w:rsidP="00784A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two others.</w:t>
      </w:r>
    </w:p>
    <w:p w14:paraId="1A4D5D93" w14:textId="77777777" w:rsidR="00784AC3" w:rsidRDefault="00784AC3" w:rsidP="00784A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250B8FB8" w14:textId="77777777" w:rsidR="00784AC3" w:rsidRDefault="00784AC3" w:rsidP="00784AC3">
      <w:pPr>
        <w:pStyle w:val="NoSpacing"/>
        <w:rPr>
          <w:rFonts w:cs="Times New Roman"/>
          <w:szCs w:val="24"/>
        </w:rPr>
      </w:pPr>
    </w:p>
    <w:p w14:paraId="47954BFA" w14:textId="77777777" w:rsidR="00784AC3" w:rsidRDefault="00784AC3" w:rsidP="00784AC3">
      <w:pPr>
        <w:pStyle w:val="NoSpacing"/>
        <w:rPr>
          <w:rFonts w:cs="Times New Roman"/>
          <w:szCs w:val="24"/>
        </w:rPr>
      </w:pPr>
    </w:p>
    <w:p w14:paraId="45909042" w14:textId="77777777" w:rsidR="00784AC3" w:rsidRDefault="00784AC3" w:rsidP="00784A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August 2024</w:t>
      </w:r>
    </w:p>
    <w:p w14:paraId="1785763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D59C5" w14:textId="77777777" w:rsidR="00784AC3" w:rsidRDefault="00784AC3" w:rsidP="009139A6">
      <w:r>
        <w:separator/>
      </w:r>
    </w:p>
  </w:endnote>
  <w:endnote w:type="continuationSeparator" w:id="0">
    <w:p w14:paraId="5C68EA7D" w14:textId="77777777" w:rsidR="00784AC3" w:rsidRDefault="00784AC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5F46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1795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B0169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C876D3" w14:textId="77777777" w:rsidR="00784AC3" w:rsidRDefault="00784AC3" w:rsidP="009139A6">
      <w:r>
        <w:separator/>
      </w:r>
    </w:p>
  </w:footnote>
  <w:footnote w:type="continuationSeparator" w:id="0">
    <w:p w14:paraId="093FFBFC" w14:textId="77777777" w:rsidR="00784AC3" w:rsidRDefault="00784AC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BD0F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59FB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6E23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C3"/>
    <w:rsid w:val="000666E0"/>
    <w:rsid w:val="002510B7"/>
    <w:rsid w:val="00270799"/>
    <w:rsid w:val="005C130B"/>
    <w:rsid w:val="00784AC3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82F3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2AAC4"/>
  <w15:chartTrackingRefBased/>
  <w15:docId w15:val="{8DFAE303-596A-48E1-A009-B9DB57E2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84A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2024-11-17T15:33:00Z</dcterms:created>
  <dcterms:modified xsi:type="dcterms:W3CDTF">2024-11-17T15:34:00Z</dcterms:modified>
</cp:coreProperties>
</file>