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A184" w14:textId="77777777" w:rsidR="009619EC" w:rsidRDefault="009619EC" w:rsidP="009619EC">
      <w:pPr>
        <w:pStyle w:val="NoSpacing"/>
      </w:pPr>
      <w:r>
        <w:rPr>
          <w:u w:val="single"/>
        </w:rPr>
        <w:t>Thomas WACE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23BB3905" w14:textId="77777777" w:rsidR="009619EC" w:rsidRDefault="009619EC" w:rsidP="009619EC">
      <w:pPr>
        <w:pStyle w:val="NoSpacing"/>
      </w:pPr>
      <w:r>
        <w:t xml:space="preserve">of </w:t>
      </w:r>
      <w:proofErr w:type="spellStart"/>
      <w:r>
        <w:t>Northolme</w:t>
      </w:r>
      <w:proofErr w:type="spellEnd"/>
      <w:r>
        <w:t>, Lincolnshire.</w:t>
      </w:r>
    </w:p>
    <w:p w14:paraId="6087363A" w14:textId="77777777" w:rsidR="009619EC" w:rsidRDefault="009619EC" w:rsidP="009619EC">
      <w:pPr>
        <w:pStyle w:val="NoSpacing"/>
      </w:pPr>
    </w:p>
    <w:p w14:paraId="3E383EDD" w14:textId="77777777" w:rsidR="009619EC" w:rsidRDefault="009619EC" w:rsidP="009619EC">
      <w:pPr>
        <w:pStyle w:val="NoSpacing"/>
      </w:pPr>
    </w:p>
    <w:p w14:paraId="0ED07E6D" w14:textId="77777777" w:rsidR="009619EC" w:rsidRDefault="009619EC" w:rsidP="009619EC">
      <w:pPr>
        <w:pStyle w:val="NoSpacing"/>
      </w:pPr>
      <w:r>
        <w:t xml:space="preserve">  3 Nov.1410</w:t>
      </w:r>
      <w:r>
        <w:tab/>
        <w:t xml:space="preserve">Settlement of the action taken by him, William </w:t>
      </w:r>
      <w:proofErr w:type="spellStart"/>
      <w:r>
        <w:t>Ellerker</w:t>
      </w:r>
      <w:proofErr w:type="spellEnd"/>
      <w:r>
        <w:t xml:space="preserve"> of Wainfleet(q.v.)</w:t>
      </w:r>
    </w:p>
    <w:p w14:paraId="6F8EE2C7" w14:textId="77777777" w:rsidR="009619EC" w:rsidRDefault="009619EC" w:rsidP="009619EC">
      <w:pPr>
        <w:pStyle w:val="NoSpacing"/>
      </w:pPr>
      <w:r>
        <w:tab/>
      </w:r>
      <w:r>
        <w:tab/>
        <w:t>and John Barbour of Wainfleet(q.v.) against Laurence Sharpe of</w:t>
      </w:r>
    </w:p>
    <w:p w14:paraId="579EDB8F" w14:textId="77777777" w:rsidR="009619EC" w:rsidRDefault="009619EC" w:rsidP="009619EC">
      <w:pPr>
        <w:pStyle w:val="NoSpacing"/>
      </w:pPr>
      <w:r>
        <w:tab/>
      </w:r>
      <w:r>
        <w:tab/>
      </w:r>
      <w:proofErr w:type="spellStart"/>
      <w:r>
        <w:t>Northolme</w:t>
      </w:r>
      <w:proofErr w:type="spellEnd"/>
      <w:r>
        <w:t>(q.v.) and his wife, Agnes(q.v.), deforciants of the fourth part</w:t>
      </w:r>
    </w:p>
    <w:p w14:paraId="0459F31D" w14:textId="77777777" w:rsidR="009619EC" w:rsidRDefault="009619EC" w:rsidP="009619EC">
      <w:pPr>
        <w:pStyle w:val="NoSpacing"/>
      </w:pPr>
      <w:r>
        <w:tab/>
      </w:r>
      <w:r>
        <w:tab/>
        <w:t xml:space="preserve">of 2 messuages, </w:t>
      </w:r>
      <w:proofErr w:type="gramStart"/>
      <w:r>
        <w:t>of 5 acres of land,</w:t>
      </w:r>
      <w:proofErr w:type="gramEnd"/>
      <w:r>
        <w:t xml:space="preserve"> of 5 acres of meadow and of 32 acres</w:t>
      </w:r>
    </w:p>
    <w:p w14:paraId="09D0642C" w14:textId="77777777" w:rsidR="009619EC" w:rsidRDefault="009619EC" w:rsidP="009619EC">
      <w:pPr>
        <w:pStyle w:val="NoSpacing"/>
      </w:pPr>
      <w:r>
        <w:tab/>
      </w:r>
      <w:r>
        <w:tab/>
        <w:t xml:space="preserve">of pasture in Thorpe </w:t>
      </w:r>
      <w:proofErr w:type="spellStart"/>
      <w:proofErr w:type="gramStart"/>
      <w:r>
        <w:t>St.Peter</w:t>
      </w:r>
      <w:proofErr w:type="spellEnd"/>
      <w:proofErr w:type="gramEnd"/>
      <w:r>
        <w:t>, Lincolnshire.</w:t>
      </w:r>
    </w:p>
    <w:p w14:paraId="1A9FAE26" w14:textId="77777777" w:rsidR="009619EC" w:rsidRDefault="009619EC" w:rsidP="009619EC">
      <w:pPr>
        <w:pStyle w:val="NoSpacing"/>
        <w:rPr>
          <w:sz w:val="22"/>
        </w:rPr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AE8AA30" w14:textId="77777777" w:rsidR="009619EC" w:rsidRDefault="009619EC" w:rsidP="009619EC">
      <w:pPr>
        <w:pStyle w:val="NoSpacing"/>
        <w:rPr>
          <w:sz w:val="22"/>
        </w:rPr>
      </w:pPr>
    </w:p>
    <w:p w14:paraId="4AD5F118" w14:textId="77777777" w:rsidR="009619EC" w:rsidRDefault="009619EC" w:rsidP="009619EC">
      <w:pPr>
        <w:pStyle w:val="NoSpacing"/>
        <w:rPr>
          <w:sz w:val="22"/>
        </w:rPr>
      </w:pPr>
    </w:p>
    <w:p w14:paraId="0C8EF0BA" w14:textId="77777777" w:rsidR="009619EC" w:rsidRDefault="009619EC" w:rsidP="009619EC">
      <w:pPr>
        <w:pStyle w:val="NoSpacing"/>
        <w:rPr>
          <w:sz w:val="22"/>
        </w:rPr>
      </w:pPr>
      <w:r>
        <w:rPr>
          <w:sz w:val="22"/>
        </w:rPr>
        <w:t>20 October 2024</w:t>
      </w:r>
    </w:p>
    <w:p w14:paraId="4327C5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9025" w14:textId="77777777" w:rsidR="009619EC" w:rsidRDefault="009619EC" w:rsidP="009139A6">
      <w:r>
        <w:separator/>
      </w:r>
    </w:p>
  </w:endnote>
  <w:endnote w:type="continuationSeparator" w:id="0">
    <w:p w14:paraId="3D5076E2" w14:textId="77777777" w:rsidR="009619EC" w:rsidRDefault="009619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6F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901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57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FCFC0" w14:textId="77777777" w:rsidR="009619EC" w:rsidRDefault="009619EC" w:rsidP="009139A6">
      <w:r>
        <w:separator/>
      </w:r>
    </w:p>
  </w:footnote>
  <w:footnote w:type="continuationSeparator" w:id="0">
    <w:p w14:paraId="6128B686" w14:textId="77777777" w:rsidR="009619EC" w:rsidRDefault="009619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8B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56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9B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EC"/>
    <w:rsid w:val="000666E0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9619E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64E1"/>
  <w15:chartTrackingRefBased/>
  <w15:docId w15:val="{7276D89F-2013-4EE8-9B9C-2BF08EC2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1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2024-11-19T19:35:00Z</dcterms:created>
  <dcterms:modified xsi:type="dcterms:W3CDTF">2024-11-19T19:36:00Z</dcterms:modified>
</cp:coreProperties>
</file>