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7C68" w14:textId="77777777" w:rsidR="002114BF" w:rsidRDefault="002114BF" w:rsidP="002114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WADE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20CC9D31" w14:textId="77777777" w:rsidR="002114BF" w:rsidRDefault="002114BF" w:rsidP="002114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64B71A92" w14:textId="77777777" w:rsidR="002114BF" w:rsidRDefault="002114BF" w:rsidP="002114BF">
      <w:pPr>
        <w:pStyle w:val="NoSpacing"/>
        <w:rPr>
          <w:rFonts w:cs="Times New Roman"/>
          <w:szCs w:val="24"/>
        </w:rPr>
      </w:pPr>
    </w:p>
    <w:p w14:paraId="5F832E9A" w14:textId="77777777" w:rsidR="002114BF" w:rsidRDefault="002114BF" w:rsidP="002114BF">
      <w:pPr>
        <w:pStyle w:val="NoSpacing"/>
        <w:rPr>
          <w:rFonts w:cs="Times New Roman"/>
          <w:szCs w:val="24"/>
        </w:rPr>
      </w:pPr>
    </w:p>
    <w:p w14:paraId="469FA270" w14:textId="77777777" w:rsidR="002114BF" w:rsidRDefault="002114BF" w:rsidP="002114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75276A04" w14:textId="77777777" w:rsidR="002114BF" w:rsidRDefault="002114BF" w:rsidP="002114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041B18AA" w14:textId="77777777" w:rsidR="002114BF" w:rsidRDefault="002114BF" w:rsidP="002114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1E8DD2F4" w14:textId="77777777" w:rsidR="002114BF" w:rsidRDefault="002114BF" w:rsidP="002114BF">
      <w:pPr>
        <w:pStyle w:val="NoSpacing"/>
        <w:rPr>
          <w:rFonts w:cs="Times New Roman"/>
          <w:szCs w:val="24"/>
        </w:rPr>
      </w:pPr>
    </w:p>
    <w:p w14:paraId="41E2A006" w14:textId="77777777" w:rsidR="002114BF" w:rsidRDefault="002114BF" w:rsidP="002114BF">
      <w:pPr>
        <w:pStyle w:val="NoSpacing"/>
        <w:rPr>
          <w:rFonts w:cs="Times New Roman"/>
          <w:szCs w:val="24"/>
        </w:rPr>
      </w:pPr>
    </w:p>
    <w:p w14:paraId="2E21E7AA" w14:textId="77777777" w:rsidR="002114BF" w:rsidRDefault="002114BF" w:rsidP="002114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241F6D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286E" w14:textId="77777777" w:rsidR="002114BF" w:rsidRDefault="002114BF" w:rsidP="009139A6">
      <w:r>
        <w:separator/>
      </w:r>
    </w:p>
  </w:endnote>
  <w:endnote w:type="continuationSeparator" w:id="0">
    <w:p w14:paraId="2415BB4B" w14:textId="77777777" w:rsidR="002114BF" w:rsidRDefault="002114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64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4A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CA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A223" w14:textId="77777777" w:rsidR="002114BF" w:rsidRDefault="002114BF" w:rsidP="009139A6">
      <w:r>
        <w:separator/>
      </w:r>
    </w:p>
  </w:footnote>
  <w:footnote w:type="continuationSeparator" w:id="0">
    <w:p w14:paraId="3748449C" w14:textId="77777777" w:rsidR="002114BF" w:rsidRDefault="002114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FB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40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49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BF"/>
    <w:rsid w:val="000666E0"/>
    <w:rsid w:val="002114B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9E86"/>
  <w15:chartTrackingRefBased/>
  <w15:docId w15:val="{91C80FA3-DCF7-4F11-B407-FD7EB25C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2025-01-25T19:14:00Z</dcterms:created>
  <dcterms:modified xsi:type="dcterms:W3CDTF">2025-01-25T19:15:00Z</dcterms:modified>
</cp:coreProperties>
</file>