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56CE0" w14:textId="1BBA0B19" w:rsidR="003F71D2" w:rsidRDefault="003F71D2" w:rsidP="005959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375B740D" w14:textId="77777777" w:rsidR="003F71D2" w:rsidRDefault="003F71D2" w:rsidP="0059593D">
      <w:pPr>
        <w:pStyle w:val="NoSpacing"/>
        <w:rPr>
          <w:rFonts w:cs="Times New Roman"/>
          <w:szCs w:val="24"/>
        </w:rPr>
      </w:pPr>
    </w:p>
    <w:p w14:paraId="26CFB1EC" w14:textId="77777777" w:rsidR="003F71D2" w:rsidRDefault="003F71D2" w:rsidP="0059593D">
      <w:pPr>
        <w:pStyle w:val="NoSpacing"/>
        <w:rPr>
          <w:rFonts w:cs="Times New Roman"/>
          <w:szCs w:val="24"/>
        </w:rPr>
      </w:pPr>
    </w:p>
    <w:p w14:paraId="7CE9C29D" w14:textId="72540462" w:rsidR="003F71D2" w:rsidRDefault="003F71D2" w:rsidP="005959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Sep.1485</w:t>
      </w:r>
      <w:r>
        <w:rPr>
          <w:rFonts w:cs="Times New Roman"/>
          <w:szCs w:val="24"/>
        </w:rPr>
        <w:tab/>
        <w:t>On a commission of the peace for Berkshire.</w:t>
      </w:r>
    </w:p>
    <w:p w14:paraId="52A47B1C" w14:textId="2381FEA6" w:rsidR="003F71D2" w:rsidRDefault="003F71D2" w:rsidP="005959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p.481)</w:t>
      </w:r>
    </w:p>
    <w:p w14:paraId="6C4CE4DF" w14:textId="77777777" w:rsidR="003F71D2" w:rsidRDefault="003F71D2" w:rsidP="0059593D">
      <w:pPr>
        <w:pStyle w:val="NoSpacing"/>
        <w:rPr>
          <w:rFonts w:cs="Times New Roman"/>
          <w:szCs w:val="24"/>
        </w:rPr>
      </w:pPr>
    </w:p>
    <w:p w14:paraId="4445583B" w14:textId="77777777" w:rsidR="003F71D2" w:rsidRDefault="003F71D2" w:rsidP="0059593D">
      <w:pPr>
        <w:pStyle w:val="NoSpacing"/>
        <w:rPr>
          <w:rFonts w:cs="Times New Roman"/>
          <w:szCs w:val="24"/>
        </w:rPr>
      </w:pPr>
    </w:p>
    <w:p w14:paraId="2082FEC4" w14:textId="5D946617" w:rsidR="003F71D2" w:rsidRPr="003F71D2" w:rsidRDefault="003F71D2" w:rsidP="005959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2024</w:t>
      </w:r>
    </w:p>
    <w:p w14:paraId="0BB32BF1" w14:textId="158E36C6" w:rsidR="00983E3D" w:rsidRPr="0059593D" w:rsidRDefault="00983E3D" w:rsidP="009139A6">
      <w:pPr>
        <w:pStyle w:val="NoSpacing"/>
        <w:rPr>
          <w:rFonts w:cs="Times New Roman"/>
          <w:szCs w:val="24"/>
        </w:rPr>
      </w:pPr>
    </w:p>
    <w:sectPr w:rsidR="00983E3D" w:rsidRPr="005959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89795" w14:textId="77777777" w:rsidR="00983E3D" w:rsidRDefault="00983E3D" w:rsidP="009139A6">
      <w:r>
        <w:separator/>
      </w:r>
    </w:p>
  </w:endnote>
  <w:endnote w:type="continuationSeparator" w:id="0">
    <w:p w14:paraId="3F318141" w14:textId="77777777" w:rsidR="00983E3D" w:rsidRDefault="00983E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B6F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E43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7A5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D1D29" w14:textId="77777777" w:rsidR="00983E3D" w:rsidRDefault="00983E3D" w:rsidP="009139A6">
      <w:r>
        <w:separator/>
      </w:r>
    </w:p>
  </w:footnote>
  <w:footnote w:type="continuationSeparator" w:id="0">
    <w:p w14:paraId="058F79EA" w14:textId="77777777" w:rsidR="00983E3D" w:rsidRDefault="00983E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BA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2CB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E72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3D"/>
    <w:rsid w:val="000666E0"/>
    <w:rsid w:val="002510B7"/>
    <w:rsid w:val="00270799"/>
    <w:rsid w:val="003F71D2"/>
    <w:rsid w:val="0059593D"/>
    <w:rsid w:val="005C130B"/>
    <w:rsid w:val="007C7318"/>
    <w:rsid w:val="007D1C04"/>
    <w:rsid w:val="00826F5C"/>
    <w:rsid w:val="009139A6"/>
    <w:rsid w:val="009411C2"/>
    <w:rsid w:val="009448BB"/>
    <w:rsid w:val="00947624"/>
    <w:rsid w:val="00983E3D"/>
    <w:rsid w:val="00A3176C"/>
    <w:rsid w:val="00AE65F8"/>
    <w:rsid w:val="00BA00AB"/>
    <w:rsid w:val="00BC4CDE"/>
    <w:rsid w:val="00C71834"/>
    <w:rsid w:val="00CB4ED9"/>
    <w:rsid w:val="00CD54DF"/>
    <w:rsid w:val="00E61DA6"/>
    <w:rsid w:val="00EB3209"/>
    <w:rsid w:val="00F41096"/>
    <w:rsid w:val="00F5287F"/>
    <w:rsid w:val="00F8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9275"/>
  <w15:chartTrackingRefBased/>
  <w15:docId w15:val="{794A8307-661F-49F4-9E04-0255E09D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3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2024-11-24T07:31:00Z</dcterms:created>
  <dcterms:modified xsi:type="dcterms:W3CDTF">2024-11-24T09:48:00Z</dcterms:modified>
</cp:coreProperties>
</file>