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FBFC" w14:textId="77777777" w:rsidR="002C3CFE" w:rsidRDefault="002C3CFE" w:rsidP="002C3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WADE</w:t>
      </w:r>
      <w:r>
        <w:rPr>
          <w:rFonts w:cs="Times New Roman"/>
          <w:szCs w:val="24"/>
        </w:rPr>
        <w:t xml:space="preserve">        (fl.1404)</w:t>
      </w:r>
    </w:p>
    <w:p w14:paraId="1A5ABA42" w14:textId="77777777" w:rsidR="002C3CFE" w:rsidRDefault="002C3CFE" w:rsidP="002C3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 Mariner and merchant.</w:t>
      </w:r>
    </w:p>
    <w:p w14:paraId="25A822EF" w14:textId="77777777" w:rsidR="002C3CFE" w:rsidRDefault="002C3CFE" w:rsidP="002C3CFE">
      <w:pPr>
        <w:pStyle w:val="NoSpacing"/>
        <w:rPr>
          <w:rFonts w:cs="Times New Roman"/>
          <w:szCs w:val="24"/>
        </w:rPr>
      </w:pPr>
    </w:p>
    <w:p w14:paraId="3E510410" w14:textId="77777777" w:rsidR="002C3CFE" w:rsidRDefault="002C3CFE" w:rsidP="002C3CFE">
      <w:pPr>
        <w:pStyle w:val="NoSpacing"/>
        <w:rPr>
          <w:rFonts w:cs="Times New Roman"/>
          <w:szCs w:val="24"/>
        </w:rPr>
      </w:pPr>
    </w:p>
    <w:p w14:paraId="4515C077" w14:textId="77777777" w:rsidR="002C3CFE" w:rsidRDefault="002C3CFE" w:rsidP="002C3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Mar.1404</w:t>
      </w:r>
      <w:r>
        <w:rPr>
          <w:rFonts w:cs="Times New Roman"/>
          <w:szCs w:val="24"/>
        </w:rPr>
        <w:tab/>
        <w:t xml:space="preserve">He sought to avoid his creditors by obtaining </w:t>
      </w:r>
      <w:proofErr w:type="gramStart"/>
      <w:r>
        <w:rPr>
          <w:rFonts w:cs="Times New Roman"/>
          <w:szCs w:val="24"/>
        </w:rPr>
        <w:t>a royal</w:t>
      </w:r>
      <w:proofErr w:type="gramEnd"/>
      <w:r>
        <w:rPr>
          <w:rFonts w:cs="Times New Roman"/>
          <w:szCs w:val="24"/>
        </w:rPr>
        <w:t xml:space="preserve"> immunity from</w:t>
      </w:r>
    </w:p>
    <w:p w14:paraId="6E856939" w14:textId="77777777" w:rsidR="002C3CFE" w:rsidRDefault="002C3CFE" w:rsidP="002C3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prosecution in return for service in Ireland. He was in </w:t>
      </w:r>
      <w:proofErr w:type="spellStart"/>
      <w:r>
        <w:rPr>
          <w:rFonts w:cs="Times New Roman"/>
          <w:szCs w:val="24"/>
        </w:rPr>
        <w:t>Newgate</w:t>
      </w:r>
      <w:proofErr w:type="spellEnd"/>
      <w:r>
        <w:rPr>
          <w:rFonts w:cs="Times New Roman"/>
          <w:szCs w:val="24"/>
        </w:rPr>
        <w:t xml:space="preserve"> prison</w:t>
      </w:r>
    </w:p>
    <w:p w14:paraId="0F22A14D" w14:textId="77777777" w:rsidR="002C3CFE" w:rsidRDefault="002C3CFE" w:rsidP="002C3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detained for “diverse debts”.</w:t>
      </w:r>
    </w:p>
    <w:p w14:paraId="3E92C889" w14:textId="77777777" w:rsidR="002C3CFE" w:rsidRDefault="002C3CFE" w:rsidP="002C3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20240723" w14:textId="77777777" w:rsidR="002C3CFE" w:rsidRDefault="002C3CFE" w:rsidP="002C3CF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p.76)</w:t>
      </w:r>
    </w:p>
    <w:p w14:paraId="21329B9D" w14:textId="77777777" w:rsidR="002C3CFE" w:rsidRDefault="002C3CFE" w:rsidP="002C3CFE">
      <w:pPr>
        <w:pStyle w:val="NoSpacing"/>
        <w:rPr>
          <w:rFonts w:cs="Times New Roman"/>
          <w:szCs w:val="24"/>
        </w:rPr>
      </w:pPr>
    </w:p>
    <w:p w14:paraId="2D889DF8" w14:textId="77777777" w:rsidR="002C3CFE" w:rsidRDefault="002C3CFE" w:rsidP="002C3CFE">
      <w:pPr>
        <w:pStyle w:val="NoSpacing"/>
        <w:rPr>
          <w:rFonts w:cs="Times New Roman"/>
          <w:szCs w:val="24"/>
        </w:rPr>
      </w:pPr>
    </w:p>
    <w:p w14:paraId="6D20F4F4" w14:textId="77777777" w:rsidR="002C3CFE" w:rsidRDefault="002C3CFE" w:rsidP="002C3C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698096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36D5" w14:textId="77777777" w:rsidR="002C3CFE" w:rsidRDefault="002C3CFE" w:rsidP="009139A6">
      <w:r>
        <w:separator/>
      </w:r>
    </w:p>
  </w:endnote>
  <w:endnote w:type="continuationSeparator" w:id="0">
    <w:p w14:paraId="4E8295D0" w14:textId="77777777" w:rsidR="002C3CFE" w:rsidRDefault="002C3C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AB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99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43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8C3B" w14:textId="77777777" w:rsidR="002C3CFE" w:rsidRDefault="002C3CFE" w:rsidP="009139A6">
      <w:r>
        <w:separator/>
      </w:r>
    </w:p>
  </w:footnote>
  <w:footnote w:type="continuationSeparator" w:id="0">
    <w:p w14:paraId="3993C110" w14:textId="77777777" w:rsidR="002C3CFE" w:rsidRDefault="002C3C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BA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E9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4D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FE"/>
    <w:rsid w:val="000666E0"/>
    <w:rsid w:val="000A2E7A"/>
    <w:rsid w:val="001307AC"/>
    <w:rsid w:val="00190DFA"/>
    <w:rsid w:val="002510B7"/>
    <w:rsid w:val="00270799"/>
    <w:rsid w:val="002737D5"/>
    <w:rsid w:val="002C3CFE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433C"/>
  <w15:chartTrackingRefBased/>
  <w15:docId w15:val="{3F1CAA66-F107-4A81-8D3C-06288F2B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2025-05-23T20:46:00Z</dcterms:created>
  <dcterms:modified xsi:type="dcterms:W3CDTF">2025-05-23T20:47:00Z</dcterms:modified>
</cp:coreProperties>
</file>