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0E42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William WADHAM</w:t>
      </w:r>
      <w:r w:rsidRPr="003C1E69">
        <w:rPr>
          <w:rFonts w:cs="Times New Roman"/>
          <w:lang w:val="en-GB"/>
        </w:rPr>
        <w:t xml:space="preserve">       (d.ca.1451)</w:t>
      </w:r>
    </w:p>
    <w:p w14:paraId="7C6CEB44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Devon. Esquire.</w:t>
      </w:r>
    </w:p>
    <w:p w14:paraId="798A821E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</w:p>
    <w:p w14:paraId="51AEA0D3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</w:p>
    <w:p w14:paraId="335C9618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1451</w:t>
      </w:r>
      <w:r w:rsidRPr="003C1E69">
        <w:rPr>
          <w:rFonts w:cs="Times New Roman"/>
          <w:lang w:val="en-GB"/>
        </w:rPr>
        <w:tab/>
        <w:t>Probate of his Will.</w:t>
      </w:r>
    </w:p>
    <w:p w14:paraId="01F6EF96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(Devon Wills Index, 1163 – 1999)</w:t>
      </w:r>
    </w:p>
    <w:p w14:paraId="7952114D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</w:p>
    <w:p w14:paraId="5C6E9F93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</w:p>
    <w:p w14:paraId="1AECAAD6" w14:textId="77777777" w:rsidR="00D322B2" w:rsidRPr="003C1E69" w:rsidRDefault="00D322B2" w:rsidP="00D322B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 w:rsidRPr="003C1E69">
        <w:rPr>
          <w:rFonts w:cs="Times New Roman"/>
          <w:lang w:val="en-GB"/>
        </w:rPr>
        <w:t>17 March 2025</w:t>
      </w:r>
      <w:r w:rsidRPr="003C1E69">
        <w:rPr>
          <w:rFonts w:cs="Times New Roman"/>
          <w:lang w:val="en-GB"/>
        </w:rPr>
        <w:fldChar w:fldCharType="end"/>
      </w:r>
    </w:p>
    <w:p w14:paraId="763E67B1" w14:textId="77777777" w:rsidR="00BA00AB" w:rsidRPr="00D322B2" w:rsidRDefault="00BA00AB" w:rsidP="009139A6">
      <w:pPr>
        <w:pStyle w:val="NoSpacing"/>
        <w:rPr>
          <w:rFonts w:cs="Times New Roman"/>
          <w:szCs w:val="24"/>
          <w:lang w:val="en-GB"/>
        </w:rPr>
      </w:pPr>
    </w:p>
    <w:sectPr w:rsidR="00BA00AB" w:rsidRPr="00D3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0551" w14:textId="77777777" w:rsidR="00D322B2" w:rsidRPr="00D322B2" w:rsidRDefault="00D322B2" w:rsidP="009139A6">
      <w:r w:rsidRPr="00D322B2">
        <w:separator/>
      </w:r>
    </w:p>
  </w:endnote>
  <w:endnote w:type="continuationSeparator" w:id="0">
    <w:p w14:paraId="735195FD" w14:textId="77777777" w:rsidR="00D322B2" w:rsidRPr="00D322B2" w:rsidRDefault="00D322B2" w:rsidP="009139A6">
      <w:r w:rsidRPr="00D322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1940" w14:textId="77777777" w:rsidR="009139A6" w:rsidRPr="00D322B2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81F3" w14:textId="77777777" w:rsidR="009139A6" w:rsidRPr="00D322B2" w:rsidRDefault="009139A6">
    <w:pPr>
      <w:pStyle w:val="Footer"/>
      <w:rPr>
        <w:rFonts w:cs="Times New Roman"/>
      </w:rPr>
    </w:pPr>
    <w:r w:rsidRPr="00D322B2">
      <w:rPr>
        <w:rFonts w:cs="Times New Roman"/>
      </w:rPr>
      <w:t xml:space="preserve">Compilation copyright </w:t>
    </w:r>
    <w:proofErr w:type="spellStart"/>
    <w:r w:rsidRPr="00D322B2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781F" w14:textId="77777777" w:rsidR="009139A6" w:rsidRPr="00D322B2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A944" w14:textId="77777777" w:rsidR="00D322B2" w:rsidRPr="00D322B2" w:rsidRDefault="00D322B2" w:rsidP="009139A6">
      <w:r w:rsidRPr="00D322B2">
        <w:separator/>
      </w:r>
    </w:p>
  </w:footnote>
  <w:footnote w:type="continuationSeparator" w:id="0">
    <w:p w14:paraId="21DD353C" w14:textId="77777777" w:rsidR="00D322B2" w:rsidRPr="00D322B2" w:rsidRDefault="00D322B2" w:rsidP="009139A6">
      <w:r w:rsidRPr="00D322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A47E" w14:textId="77777777" w:rsidR="009139A6" w:rsidRPr="00D322B2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0088" w14:textId="77777777" w:rsidR="009139A6" w:rsidRPr="00D322B2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34BE" w14:textId="77777777" w:rsidR="009139A6" w:rsidRPr="00D322B2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B2"/>
    <w:rsid w:val="000666E0"/>
    <w:rsid w:val="000A2E7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2B2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D81A"/>
  <w15:chartTrackingRefBased/>
  <w15:docId w15:val="{BC868B15-BF78-4F5C-96E5-EA2C683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2025-03-18T07:36:00Z</dcterms:created>
  <dcterms:modified xsi:type="dcterms:W3CDTF">2025-03-18T07:37:00Z</dcterms:modified>
</cp:coreProperties>
</file>