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B9C64" w14:textId="77777777" w:rsidR="00E42075" w:rsidRDefault="00E42075" w:rsidP="00E42075">
      <w:pPr>
        <w:pStyle w:val="NoSpacing"/>
      </w:pPr>
      <w:r>
        <w:rPr>
          <w:u w:val="single"/>
        </w:rPr>
        <w:t>William WAGHARE</w:t>
      </w:r>
      <w:r>
        <w:t xml:space="preserve">       (fl.1484)</w:t>
      </w:r>
    </w:p>
    <w:p w14:paraId="353B4C72" w14:textId="77777777" w:rsidR="00E42075" w:rsidRDefault="00E42075" w:rsidP="00E42075">
      <w:pPr>
        <w:pStyle w:val="NoSpacing"/>
      </w:pPr>
      <w:r>
        <w:t>of Southwell and Upton, Nottinghamshire. Yeoman.</w:t>
      </w:r>
    </w:p>
    <w:p w14:paraId="3EF07A05" w14:textId="77777777" w:rsidR="00E42075" w:rsidRDefault="00E42075" w:rsidP="00E42075">
      <w:pPr>
        <w:pStyle w:val="NoSpacing"/>
      </w:pPr>
    </w:p>
    <w:p w14:paraId="2A85EC08" w14:textId="77777777" w:rsidR="00E42075" w:rsidRDefault="00E42075" w:rsidP="00E42075">
      <w:pPr>
        <w:pStyle w:val="NoSpacing"/>
      </w:pPr>
    </w:p>
    <w:p w14:paraId="6EBCBD0E" w14:textId="77777777" w:rsidR="00E42075" w:rsidRDefault="00E42075" w:rsidP="00E42075">
      <w:pPr>
        <w:pStyle w:val="NoSpacing"/>
      </w:pPr>
      <w:r>
        <w:t>25 Feb.1484</w:t>
      </w:r>
      <w:r>
        <w:tab/>
        <w:t xml:space="preserve">He was granted </w:t>
      </w:r>
      <w:proofErr w:type="gramStart"/>
      <w:r>
        <w:t>a general</w:t>
      </w:r>
      <w:proofErr w:type="gramEnd"/>
      <w:r>
        <w:t xml:space="preserve"> pardon.</w:t>
      </w:r>
    </w:p>
    <w:p w14:paraId="59ADAD3B" w14:textId="77777777" w:rsidR="00E42075" w:rsidRDefault="00E42075" w:rsidP="00E42075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 xml:space="preserve">(“The Pardon Rolls of Richard III 1484-5” ed. Hannes </w:t>
      </w:r>
      <w:proofErr w:type="spellStart"/>
      <w:r>
        <w:rPr>
          <w:rFonts w:cs="Times New Roman"/>
          <w:szCs w:val="24"/>
        </w:rPr>
        <w:t>Kleineke</w:t>
      </w:r>
      <w:proofErr w:type="spellEnd"/>
      <w:r>
        <w:rPr>
          <w:rFonts w:cs="Times New Roman"/>
          <w:szCs w:val="24"/>
        </w:rPr>
        <w:t xml:space="preserve">, </w:t>
      </w:r>
    </w:p>
    <w:p w14:paraId="76DBA70B" w14:textId="77777777" w:rsidR="00E42075" w:rsidRDefault="00E42075" w:rsidP="00E42075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List and Index Society, vol.365, 2023, p.14)</w:t>
      </w:r>
    </w:p>
    <w:p w14:paraId="63A43F70" w14:textId="77777777" w:rsidR="00E42075" w:rsidRDefault="00E42075" w:rsidP="00E42075">
      <w:pPr>
        <w:pStyle w:val="NoSpacing"/>
        <w:ind w:left="720" w:firstLine="720"/>
        <w:rPr>
          <w:rFonts w:cs="Times New Roman"/>
          <w:szCs w:val="24"/>
        </w:rPr>
      </w:pPr>
    </w:p>
    <w:p w14:paraId="2F22A200" w14:textId="77777777" w:rsidR="00E42075" w:rsidRDefault="00E42075" w:rsidP="00E42075">
      <w:pPr>
        <w:pStyle w:val="NoSpacing"/>
        <w:ind w:left="720" w:firstLine="720"/>
        <w:rPr>
          <w:rFonts w:cs="Times New Roman"/>
          <w:szCs w:val="24"/>
        </w:rPr>
      </w:pPr>
    </w:p>
    <w:p w14:paraId="5EADAC92" w14:textId="77777777" w:rsidR="00E42075" w:rsidRDefault="00E42075" w:rsidP="00E420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25 March 2025</w:t>
      </w:r>
      <w:r>
        <w:rPr>
          <w:rFonts w:cs="Times New Roman"/>
          <w:szCs w:val="24"/>
        </w:rPr>
        <w:fldChar w:fldCharType="end"/>
      </w:r>
    </w:p>
    <w:p w14:paraId="5B0A30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2EB76" w14:textId="77777777" w:rsidR="00E42075" w:rsidRDefault="00E42075" w:rsidP="009139A6">
      <w:r>
        <w:separator/>
      </w:r>
    </w:p>
  </w:endnote>
  <w:endnote w:type="continuationSeparator" w:id="0">
    <w:p w14:paraId="5B3FB448" w14:textId="77777777" w:rsidR="00E42075" w:rsidRDefault="00E420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22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39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F4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7864E" w14:textId="77777777" w:rsidR="00E42075" w:rsidRDefault="00E42075" w:rsidP="009139A6">
      <w:r>
        <w:separator/>
      </w:r>
    </w:p>
  </w:footnote>
  <w:footnote w:type="continuationSeparator" w:id="0">
    <w:p w14:paraId="26C188AB" w14:textId="77777777" w:rsidR="00E42075" w:rsidRDefault="00E420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1F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2B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F71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75"/>
    <w:rsid w:val="000666E0"/>
    <w:rsid w:val="000A2E7A"/>
    <w:rsid w:val="00190DFA"/>
    <w:rsid w:val="002510B7"/>
    <w:rsid w:val="00270799"/>
    <w:rsid w:val="00357E4A"/>
    <w:rsid w:val="005C130B"/>
    <w:rsid w:val="006A36C3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4207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A94FC"/>
  <w15:chartTrackingRefBased/>
  <w15:docId w15:val="{A10A37BB-A817-4722-B212-E738DF4C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2025-03-25T16:19:00Z</dcterms:created>
  <dcterms:modified xsi:type="dcterms:W3CDTF">2025-03-25T16:20:00Z</dcterms:modified>
</cp:coreProperties>
</file>