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C857" w14:textId="77777777" w:rsidR="00FE2793" w:rsidRDefault="00FE2793" w:rsidP="00FE27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WAGSTAFF</w:t>
      </w:r>
      <w:r>
        <w:rPr>
          <w:rFonts w:cs="Times New Roman"/>
          <w:szCs w:val="24"/>
        </w:rPr>
        <w:t xml:space="preserve">     (fl.1408)</w:t>
      </w:r>
    </w:p>
    <w:p w14:paraId="58F080E1" w14:textId="77777777" w:rsidR="00FE2793" w:rsidRDefault="00FE2793" w:rsidP="00FE27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</w:t>
      </w:r>
    </w:p>
    <w:p w14:paraId="1D8D1853" w14:textId="77777777" w:rsidR="00FE2793" w:rsidRDefault="00FE2793" w:rsidP="00FE2793">
      <w:pPr>
        <w:pStyle w:val="NoSpacing"/>
        <w:rPr>
          <w:rFonts w:cs="Times New Roman"/>
          <w:szCs w:val="24"/>
        </w:rPr>
      </w:pPr>
    </w:p>
    <w:p w14:paraId="48EAE0CC" w14:textId="77777777" w:rsidR="00FE2793" w:rsidRDefault="00FE2793" w:rsidP="00FE2793">
      <w:pPr>
        <w:pStyle w:val="NoSpacing"/>
        <w:rPr>
          <w:rFonts w:cs="Times New Roman"/>
          <w:szCs w:val="24"/>
        </w:rPr>
      </w:pPr>
    </w:p>
    <w:p w14:paraId="75BED83C" w14:textId="77777777" w:rsidR="00FE2793" w:rsidRDefault="00FE2793" w:rsidP="00FE2793">
      <w:pPr>
        <w:pStyle w:val="NoSpacing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Summer1408</w:t>
      </w:r>
      <w:proofErr w:type="gramEnd"/>
      <w:r>
        <w:rPr>
          <w:rFonts w:cs="Times New Roman"/>
          <w:szCs w:val="24"/>
        </w:rPr>
        <w:tab/>
        <w:t xml:space="preserve">He sold four barrels of wood ash to Richard </w:t>
      </w:r>
      <w:proofErr w:type="spellStart"/>
      <w:r>
        <w:rPr>
          <w:rFonts w:cs="Times New Roman"/>
          <w:szCs w:val="24"/>
        </w:rPr>
        <w:t>Fyshere</w:t>
      </w:r>
      <w:proofErr w:type="spellEnd"/>
      <w:r>
        <w:rPr>
          <w:rFonts w:cs="Times New Roman"/>
          <w:szCs w:val="24"/>
        </w:rPr>
        <w:t>(q.v.).</w:t>
      </w:r>
    </w:p>
    <w:p w14:paraId="357A65BE" w14:textId="77777777" w:rsidR="00FE2793" w:rsidRDefault="00FE2793" w:rsidP="00FE27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r>
        <w:rPr>
          <w:rFonts w:cs="Times New Roman"/>
          <w:szCs w:val="24"/>
        </w:rPr>
        <w:t>R.Amor</w:t>
      </w:r>
      <w:proofErr w:type="spellEnd"/>
      <w:r>
        <w:rPr>
          <w:rFonts w:cs="Times New Roman"/>
          <w:szCs w:val="24"/>
        </w:rPr>
        <w:t>, published in</w:t>
      </w:r>
    </w:p>
    <w:p w14:paraId="339DEBE3" w14:textId="77777777" w:rsidR="00FE2793" w:rsidRDefault="00FE2793" w:rsidP="00FE279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p.68)</w:t>
      </w:r>
    </w:p>
    <w:p w14:paraId="4C6F3057" w14:textId="77777777" w:rsidR="00FE2793" w:rsidRDefault="00FE2793" w:rsidP="00FE2793">
      <w:pPr>
        <w:pStyle w:val="NoSpacing"/>
        <w:ind w:left="720" w:firstLine="720"/>
        <w:rPr>
          <w:rFonts w:cs="Times New Roman"/>
          <w:szCs w:val="24"/>
        </w:rPr>
      </w:pPr>
    </w:p>
    <w:p w14:paraId="609E6161" w14:textId="77777777" w:rsidR="00FE2793" w:rsidRDefault="00FE2793" w:rsidP="00FE2793">
      <w:pPr>
        <w:pStyle w:val="NoSpacing"/>
        <w:ind w:left="720" w:firstLine="720"/>
        <w:rPr>
          <w:rFonts w:cs="Times New Roman"/>
          <w:szCs w:val="24"/>
        </w:rPr>
      </w:pPr>
    </w:p>
    <w:p w14:paraId="370AB608" w14:textId="77777777" w:rsidR="00FE2793" w:rsidRDefault="00FE2793" w:rsidP="00FE27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May 2025</w:t>
      </w:r>
    </w:p>
    <w:p w14:paraId="5E590D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32C0" w14:textId="77777777" w:rsidR="00FE2793" w:rsidRDefault="00FE2793" w:rsidP="009139A6">
      <w:r>
        <w:separator/>
      </w:r>
    </w:p>
  </w:endnote>
  <w:endnote w:type="continuationSeparator" w:id="0">
    <w:p w14:paraId="1A9923CD" w14:textId="77777777" w:rsidR="00FE2793" w:rsidRDefault="00FE27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CB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558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1A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A915" w14:textId="77777777" w:rsidR="00FE2793" w:rsidRDefault="00FE2793" w:rsidP="009139A6">
      <w:r>
        <w:separator/>
      </w:r>
    </w:p>
  </w:footnote>
  <w:footnote w:type="continuationSeparator" w:id="0">
    <w:p w14:paraId="55E5A0BF" w14:textId="77777777" w:rsidR="00FE2793" w:rsidRDefault="00FE27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9C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A7A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F7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9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  <w:rsid w:val="00F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C9DE"/>
  <w15:chartTrackingRefBased/>
  <w15:docId w15:val="{BDF89B84-C7F6-4A21-8ADC-BDB5E11C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2025-05-23T14:37:00Z</dcterms:created>
  <dcterms:modified xsi:type="dcterms:W3CDTF">2025-05-23T14:38:00Z</dcterms:modified>
</cp:coreProperties>
</file>