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5388" w14:textId="77275536" w:rsidR="008625A2" w:rsidRDefault="008625A2" w:rsidP="008625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WAKE</w:t>
      </w:r>
      <w:r>
        <w:rPr>
          <w:rFonts w:cs="Times New Roman"/>
          <w:szCs w:val="24"/>
        </w:rPr>
        <w:t xml:space="preserve">        </w:t>
      </w:r>
      <w:r w:rsidR="001E3265">
        <w:rPr>
          <w:rFonts w:cs="Times New Roman"/>
          <w:szCs w:val="24"/>
        </w:rPr>
        <w:t>(fl.1454-60)</w:t>
      </w:r>
    </w:p>
    <w:p w14:paraId="15278A85" w14:textId="77777777" w:rsidR="001E3265" w:rsidRDefault="001E3265" w:rsidP="008625A2">
      <w:pPr>
        <w:pStyle w:val="NoSpacing"/>
        <w:rPr>
          <w:rFonts w:cs="Times New Roman"/>
          <w:szCs w:val="24"/>
        </w:rPr>
      </w:pPr>
    </w:p>
    <w:p w14:paraId="12C49E4E" w14:textId="77777777" w:rsidR="001E3265" w:rsidRDefault="001E3265" w:rsidP="008625A2">
      <w:pPr>
        <w:pStyle w:val="NoSpacing"/>
        <w:rPr>
          <w:rFonts w:cs="Times New Roman"/>
          <w:szCs w:val="24"/>
        </w:rPr>
      </w:pPr>
    </w:p>
    <w:p w14:paraId="651E0C17" w14:textId="77777777" w:rsidR="001E3265" w:rsidRDefault="001E3265" w:rsidP="001E32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Dec.1454</w:t>
      </w:r>
      <w:r>
        <w:rPr>
          <w:rFonts w:cs="Times New Roman"/>
          <w:szCs w:val="24"/>
        </w:rPr>
        <w:tab/>
        <w:t>He was on a commission of the peace for Northamptonshire.</w:t>
      </w:r>
    </w:p>
    <w:p w14:paraId="4CC2BE26" w14:textId="77777777" w:rsidR="001E3265" w:rsidRDefault="001E3265" w:rsidP="001E32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p.673)</w:t>
      </w:r>
    </w:p>
    <w:p w14:paraId="29B9B16C" w14:textId="77777777" w:rsidR="001E3265" w:rsidRDefault="001E3265" w:rsidP="001E32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Sep.1460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He was on a commission of the peace for Northamptonshire.    (ibid.)</w:t>
      </w:r>
    </w:p>
    <w:p w14:paraId="3ECFF276" w14:textId="77777777" w:rsidR="001E3265" w:rsidRDefault="001E3265" w:rsidP="001E3265">
      <w:pPr>
        <w:pStyle w:val="NoSpacing"/>
        <w:rPr>
          <w:rFonts w:cs="Times New Roman"/>
          <w:szCs w:val="24"/>
        </w:rPr>
      </w:pPr>
    </w:p>
    <w:p w14:paraId="640AA828" w14:textId="77777777" w:rsidR="001E3265" w:rsidRDefault="001E3265" w:rsidP="001E3265">
      <w:pPr>
        <w:pStyle w:val="NoSpacing"/>
        <w:rPr>
          <w:rFonts w:cs="Times New Roman"/>
          <w:szCs w:val="24"/>
        </w:rPr>
      </w:pPr>
    </w:p>
    <w:p w14:paraId="7F4F8F58" w14:textId="76A7D1E3" w:rsidR="001E3265" w:rsidRDefault="001E3265" w:rsidP="001E32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April 2025</w:t>
      </w:r>
    </w:p>
    <w:p w14:paraId="5CF2AE85" w14:textId="53D84DD5" w:rsidR="001E3265" w:rsidRDefault="001E3265" w:rsidP="008625A2">
      <w:pPr>
        <w:pStyle w:val="NoSpacing"/>
        <w:rPr>
          <w:rFonts w:cs="Times New Roman"/>
          <w:szCs w:val="24"/>
        </w:rPr>
      </w:pPr>
    </w:p>
    <w:p w14:paraId="5C4F393D" w14:textId="77777777" w:rsidR="001E3265" w:rsidRPr="008625A2" w:rsidRDefault="001E3265" w:rsidP="008625A2">
      <w:pPr>
        <w:pStyle w:val="NoSpacing"/>
        <w:rPr>
          <w:rFonts w:cs="Times New Roman"/>
          <w:szCs w:val="24"/>
        </w:rPr>
      </w:pPr>
    </w:p>
    <w:p w14:paraId="2F1D475C" w14:textId="6D3AE313" w:rsidR="008625A2" w:rsidRPr="008625A2" w:rsidRDefault="008625A2" w:rsidP="009139A6">
      <w:pPr>
        <w:pStyle w:val="NoSpacing"/>
        <w:rPr>
          <w:rFonts w:cs="Times New Roman"/>
          <w:szCs w:val="24"/>
        </w:rPr>
      </w:pPr>
    </w:p>
    <w:sectPr w:rsidR="008625A2" w:rsidRPr="008625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6A61" w14:textId="77777777" w:rsidR="008625A2" w:rsidRDefault="008625A2" w:rsidP="009139A6">
      <w:r>
        <w:separator/>
      </w:r>
    </w:p>
  </w:endnote>
  <w:endnote w:type="continuationSeparator" w:id="0">
    <w:p w14:paraId="1C57E5E4" w14:textId="77777777" w:rsidR="008625A2" w:rsidRDefault="008625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45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B0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9D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400F" w14:textId="77777777" w:rsidR="008625A2" w:rsidRDefault="008625A2" w:rsidP="009139A6">
      <w:r>
        <w:separator/>
      </w:r>
    </w:p>
  </w:footnote>
  <w:footnote w:type="continuationSeparator" w:id="0">
    <w:p w14:paraId="08D0A62B" w14:textId="77777777" w:rsidR="008625A2" w:rsidRDefault="008625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3C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D0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B9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A2"/>
    <w:rsid w:val="000666E0"/>
    <w:rsid w:val="000A2E7A"/>
    <w:rsid w:val="001307AC"/>
    <w:rsid w:val="00190DFA"/>
    <w:rsid w:val="001E3265"/>
    <w:rsid w:val="002510B7"/>
    <w:rsid w:val="00270799"/>
    <w:rsid w:val="002737D5"/>
    <w:rsid w:val="00357E4A"/>
    <w:rsid w:val="005C130B"/>
    <w:rsid w:val="00603C8A"/>
    <w:rsid w:val="00826F5C"/>
    <w:rsid w:val="008625A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E6859"/>
  <w15:chartTrackingRefBased/>
  <w15:docId w15:val="{86936F85-5385-4D5A-A0D8-2A925682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62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2025-04-19T20:27:00Z</dcterms:created>
  <dcterms:modified xsi:type="dcterms:W3CDTF">2025-04-19T20:45:00Z</dcterms:modified>
</cp:coreProperties>
</file>