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D4125" w14:textId="77777777" w:rsidR="00DD5115" w:rsidRDefault="00DD5115" w:rsidP="00DD51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WAKE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4B4904D4" w14:textId="77777777" w:rsidR="00DD5115" w:rsidRDefault="00DD5115" w:rsidP="00DD5115">
      <w:pPr>
        <w:pStyle w:val="NoSpacing"/>
        <w:rPr>
          <w:rFonts w:cs="Times New Roman"/>
          <w:szCs w:val="24"/>
        </w:rPr>
      </w:pPr>
    </w:p>
    <w:p w14:paraId="4B4B116E" w14:textId="77777777" w:rsidR="00DD5115" w:rsidRDefault="00DD5115" w:rsidP="00DD5115">
      <w:pPr>
        <w:pStyle w:val="NoSpacing"/>
        <w:rPr>
          <w:rFonts w:cs="Times New Roman"/>
          <w:szCs w:val="24"/>
        </w:rPr>
      </w:pPr>
    </w:p>
    <w:p w14:paraId="19E88FB1" w14:textId="77777777" w:rsidR="00DD5115" w:rsidRDefault="00DD5115" w:rsidP="00DD51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Northamptonshire.</w:t>
      </w:r>
    </w:p>
    <w:p w14:paraId="09DD2DE7" w14:textId="77777777" w:rsidR="00DD5115" w:rsidRDefault="00DD5115" w:rsidP="00DD51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0536BE07" w14:textId="77777777" w:rsidR="00DD5115" w:rsidRDefault="00DD5115" w:rsidP="00DD5115">
      <w:pPr>
        <w:pStyle w:val="NoSpacing"/>
        <w:rPr>
          <w:rFonts w:cs="Times New Roman"/>
          <w:szCs w:val="24"/>
        </w:rPr>
      </w:pPr>
    </w:p>
    <w:p w14:paraId="2024D47B" w14:textId="77777777" w:rsidR="00DD5115" w:rsidRDefault="00DD5115" w:rsidP="00DD5115">
      <w:pPr>
        <w:pStyle w:val="NoSpacing"/>
        <w:rPr>
          <w:rFonts w:cs="Times New Roman"/>
          <w:szCs w:val="24"/>
        </w:rPr>
      </w:pPr>
    </w:p>
    <w:p w14:paraId="3FF84687" w14:textId="77777777" w:rsidR="00DD5115" w:rsidRDefault="00DD5115" w:rsidP="00DD51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70EBCB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44C0E" w14:textId="77777777" w:rsidR="00DD5115" w:rsidRDefault="00DD5115" w:rsidP="009139A6">
      <w:r>
        <w:separator/>
      </w:r>
    </w:p>
  </w:endnote>
  <w:endnote w:type="continuationSeparator" w:id="0">
    <w:p w14:paraId="215305D3" w14:textId="77777777" w:rsidR="00DD5115" w:rsidRDefault="00DD51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0A4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73C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C8F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9566A" w14:textId="77777777" w:rsidR="00DD5115" w:rsidRDefault="00DD5115" w:rsidP="009139A6">
      <w:r>
        <w:separator/>
      </w:r>
    </w:p>
  </w:footnote>
  <w:footnote w:type="continuationSeparator" w:id="0">
    <w:p w14:paraId="0B16E11F" w14:textId="77777777" w:rsidR="00DD5115" w:rsidRDefault="00DD51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B93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850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EB5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1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DD511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A4A21"/>
  <w15:chartTrackingRefBased/>
  <w15:docId w15:val="{95357B17-A796-42DE-8AA1-932F2A52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2025-01-06T17:00:00Z</dcterms:created>
  <dcterms:modified xsi:type="dcterms:W3CDTF">2025-01-06T17:00:00Z</dcterms:modified>
</cp:coreProperties>
</file>