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9FF0" w14:textId="77777777" w:rsidR="005743A1" w:rsidRDefault="005743A1" w:rsidP="005743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2A5EA9FB" w14:textId="77777777" w:rsidR="005743A1" w:rsidRDefault="005743A1" w:rsidP="005743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Acolyte, of </w:t>
      </w:r>
      <w:proofErr w:type="spellStart"/>
      <w:proofErr w:type="gramStart"/>
      <w:r>
        <w:rPr>
          <w:rFonts w:cs="Times New Roman"/>
          <w:szCs w:val="24"/>
        </w:rPr>
        <w:t>St.Leonard’s</w:t>
      </w:r>
      <w:proofErr w:type="spellEnd"/>
      <w:proofErr w:type="gramEnd"/>
      <w:r>
        <w:rPr>
          <w:rFonts w:cs="Times New Roman"/>
          <w:szCs w:val="24"/>
        </w:rPr>
        <w:t xml:space="preserve"> chantry at </w:t>
      </w:r>
      <w:proofErr w:type="spellStart"/>
      <w:r>
        <w:rPr>
          <w:rFonts w:cs="Times New Roman"/>
          <w:szCs w:val="24"/>
        </w:rPr>
        <w:t>Pyrton</w:t>
      </w:r>
      <w:proofErr w:type="spellEnd"/>
      <w:r>
        <w:rPr>
          <w:rFonts w:cs="Times New Roman"/>
          <w:szCs w:val="24"/>
        </w:rPr>
        <w:t xml:space="preserve"> in Lydney, Gloucestershire.</w:t>
      </w:r>
    </w:p>
    <w:p w14:paraId="0CABDC53" w14:textId="77777777" w:rsidR="005743A1" w:rsidRDefault="005743A1" w:rsidP="005743A1">
      <w:pPr>
        <w:pStyle w:val="NoSpacing"/>
        <w:rPr>
          <w:rFonts w:cs="Times New Roman"/>
          <w:szCs w:val="24"/>
        </w:rPr>
      </w:pPr>
    </w:p>
    <w:p w14:paraId="38302356" w14:textId="77777777" w:rsidR="005743A1" w:rsidRDefault="005743A1" w:rsidP="005743A1">
      <w:pPr>
        <w:pStyle w:val="NoSpacing"/>
        <w:rPr>
          <w:rFonts w:cs="Times New Roman"/>
          <w:szCs w:val="24"/>
        </w:rPr>
      </w:pPr>
    </w:p>
    <w:p w14:paraId="29C86326" w14:textId="77777777" w:rsidR="005743A1" w:rsidRDefault="005743A1" w:rsidP="005743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May1478</w:t>
      </w:r>
      <w:r>
        <w:rPr>
          <w:rFonts w:cs="Times New Roman"/>
          <w:szCs w:val="24"/>
        </w:rPr>
        <w:tab/>
        <w:t>He had been deprived of the benefice by this time.</w:t>
      </w:r>
    </w:p>
    <w:p w14:paraId="07907888" w14:textId="77777777" w:rsidR="005743A1" w:rsidRDefault="005743A1" w:rsidP="005743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www.melocki.org.uk/docese/Lydney.html</w:t>
        </w:r>
      </w:hyperlink>
      <w:r>
        <w:rPr>
          <w:rFonts w:cs="Times New Roman"/>
          <w:szCs w:val="24"/>
        </w:rPr>
        <w:t>)</w:t>
      </w:r>
    </w:p>
    <w:p w14:paraId="4C6CB712" w14:textId="77777777" w:rsidR="005743A1" w:rsidRDefault="005743A1" w:rsidP="005743A1">
      <w:pPr>
        <w:pStyle w:val="NoSpacing"/>
        <w:rPr>
          <w:rFonts w:cs="Times New Roman"/>
          <w:szCs w:val="24"/>
        </w:rPr>
      </w:pPr>
    </w:p>
    <w:p w14:paraId="01B81A30" w14:textId="77777777" w:rsidR="005743A1" w:rsidRDefault="005743A1" w:rsidP="005743A1">
      <w:pPr>
        <w:pStyle w:val="NoSpacing"/>
        <w:rPr>
          <w:rFonts w:cs="Times New Roman"/>
          <w:szCs w:val="24"/>
        </w:rPr>
      </w:pPr>
    </w:p>
    <w:p w14:paraId="0ED16574" w14:textId="77777777" w:rsidR="005743A1" w:rsidRDefault="005743A1" w:rsidP="005743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BEA89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25DC" w14:textId="77777777" w:rsidR="005743A1" w:rsidRDefault="005743A1" w:rsidP="009139A6">
      <w:r>
        <w:separator/>
      </w:r>
    </w:p>
  </w:endnote>
  <w:endnote w:type="continuationSeparator" w:id="0">
    <w:p w14:paraId="224C4F02" w14:textId="77777777" w:rsidR="005743A1" w:rsidRDefault="005743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FC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03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DE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1C07" w14:textId="77777777" w:rsidR="005743A1" w:rsidRDefault="005743A1" w:rsidP="009139A6">
      <w:r>
        <w:separator/>
      </w:r>
    </w:p>
  </w:footnote>
  <w:footnote w:type="continuationSeparator" w:id="0">
    <w:p w14:paraId="346DE0BE" w14:textId="77777777" w:rsidR="005743A1" w:rsidRDefault="005743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E4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B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01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1"/>
    <w:rsid w:val="000666E0"/>
    <w:rsid w:val="00160E94"/>
    <w:rsid w:val="002510B7"/>
    <w:rsid w:val="00270799"/>
    <w:rsid w:val="005743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4F18"/>
  <w15:chartTrackingRefBased/>
  <w15:docId w15:val="{64311841-F0D9-49F3-B5DD-2067B996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74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ocese/Lydney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2025-02-09T16:46:00Z</dcterms:created>
  <dcterms:modified xsi:type="dcterms:W3CDTF">2025-02-09T16:47:00Z</dcterms:modified>
</cp:coreProperties>
</file>