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A13B" w14:textId="77777777" w:rsidR="00D32B3D" w:rsidRDefault="00D32B3D" w:rsidP="00D32B3D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William WAKEFELD</w:t>
      </w:r>
      <w:r>
        <w:rPr>
          <w:rFonts w:cs="Times New Roman"/>
        </w:rPr>
        <w:t xml:space="preserve">        (fl.1408)</w:t>
      </w:r>
    </w:p>
    <w:p w14:paraId="1E1D3638" w14:textId="77777777" w:rsidR="00D32B3D" w:rsidRDefault="00D32B3D" w:rsidP="00D32B3D">
      <w:pPr>
        <w:pStyle w:val="NoSpacing"/>
        <w:rPr>
          <w:rFonts w:cs="Times New Roman"/>
        </w:rPr>
      </w:pPr>
    </w:p>
    <w:p w14:paraId="61B5B764" w14:textId="77777777" w:rsidR="00D32B3D" w:rsidRDefault="00D32B3D" w:rsidP="00D32B3D">
      <w:pPr>
        <w:pStyle w:val="NoSpacing"/>
        <w:rPr>
          <w:rFonts w:cs="Times New Roman"/>
        </w:rPr>
      </w:pPr>
    </w:p>
    <w:p w14:paraId="13496840" w14:textId="77777777" w:rsidR="00D32B3D" w:rsidRDefault="00D32B3D" w:rsidP="00D32B3D">
      <w:pPr>
        <w:pStyle w:val="NoSpacing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>He made a plaint of ambush against many men from Pateley Bridge,</w:t>
      </w:r>
    </w:p>
    <w:p w14:paraId="02310877" w14:textId="77777777" w:rsidR="00D32B3D" w:rsidRPr="00F52FA0" w:rsidRDefault="00D32B3D" w:rsidP="00D32B3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Harrogate, </w:t>
      </w:r>
      <w:r w:rsidRPr="00F52FA0">
        <w:rPr>
          <w:rFonts w:cs="Times New Roman"/>
          <w:szCs w:val="24"/>
          <w:lang w:val="en-GB"/>
        </w:rPr>
        <w:t xml:space="preserve">Ripon, </w:t>
      </w:r>
      <w:proofErr w:type="spellStart"/>
      <w:r w:rsidRPr="00F52FA0">
        <w:rPr>
          <w:rFonts w:cs="Times New Roman"/>
          <w:szCs w:val="24"/>
          <w:lang w:val="en-GB"/>
        </w:rPr>
        <w:t>Hampsthwaite</w:t>
      </w:r>
      <w:proofErr w:type="spellEnd"/>
      <w:r w:rsidRPr="00F52FA0">
        <w:rPr>
          <w:rFonts w:cs="Times New Roman"/>
          <w:szCs w:val="24"/>
          <w:lang w:val="en-GB"/>
        </w:rPr>
        <w:t>, Killinghall</w:t>
      </w:r>
      <w:r>
        <w:rPr>
          <w:rFonts w:cs="Times New Roman"/>
        </w:rPr>
        <w:t xml:space="preserve">, </w:t>
      </w:r>
      <w:r w:rsidRPr="00F52FA0">
        <w:rPr>
          <w:rFonts w:cs="Times New Roman"/>
          <w:szCs w:val="24"/>
          <w:lang w:val="en-GB"/>
        </w:rPr>
        <w:t xml:space="preserve">Burton </w:t>
      </w:r>
      <w:r>
        <w:rPr>
          <w:rFonts w:cs="Times New Roman"/>
        </w:rPr>
        <w:t>Leonard</w:t>
      </w:r>
    </w:p>
    <w:p w14:paraId="2E1E6CF6" w14:textId="77777777" w:rsidR="00D32B3D" w:rsidRPr="00F52FA0" w:rsidRDefault="00D32B3D" w:rsidP="00D32B3D">
      <w:pPr>
        <w:pStyle w:val="NoSpacing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ab/>
      </w:r>
      <w:r w:rsidRPr="00F52FA0">
        <w:rPr>
          <w:rFonts w:cs="Times New Roman"/>
          <w:szCs w:val="24"/>
          <w:lang w:val="en-GB"/>
        </w:rPr>
        <w:tab/>
        <w:t>Leonard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Ferensby</w:t>
      </w:r>
      <w:proofErr w:type="spellEnd"/>
      <w:r>
        <w:rPr>
          <w:rFonts w:cs="Times New Roman"/>
        </w:rPr>
        <w:t xml:space="preserve"> </w:t>
      </w:r>
      <w:r w:rsidRPr="00F52FA0">
        <w:rPr>
          <w:rFonts w:cs="Times New Roman"/>
          <w:szCs w:val="24"/>
          <w:lang w:val="en-GB"/>
        </w:rPr>
        <w:t>and nearby places.</w:t>
      </w:r>
    </w:p>
    <w:p w14:paraId="6046E7E5" w14:textId="77777777" w:rsidR="00D32B3D" w:rsidRPr="00F52FA0" w:rsidRDefault="00D32B3D" w:rsidP="00D32B3D">
      <w:pPr>
        <w:pStyle w:val="NoSpacing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ab/>
      </w:r>
      <w:r w:rsidRPr="00F52FA0"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1B3B1476" w14:textId="77777777" w:rsidR="00D32B3D" w:rsidRPr="00F52FA0" w:rsidRDefault="00D32B3D" w:rsidP="00D32B3D">
      <w:pPr>
        <w:pStyle w:val="NoSpacing"/>
        <w:jc w:val="both"/>
        <w:rPr>
          <w:rFonts w:cs="Times New Roman"/>
          <w:szCs w:val="24"/>
          <w:lang w:val="en-GB"/>
        </w:rPr>
      </w:pPr>
    </w:p>
    <w:p w14:paraId="448CA54B" w14:textId="77777777" w:rsidR="00D32B3D" w:rsidRPr="00F52FA0" w:rsidRDefault="00D32B3D" w:rsidP="00D32B3D">
      <w:pPr>
        <w:pStyle w:val="NoSpacing"/>
        <w:jc w:val="both"/>
        <w:rPr>
          <w:rFonts w:cs="Times New Roman"/>
          <w:szCs w:val="24"/>
          <w:lang w:val="en-GB"/>
        </w:rPr>
      </w:pPr>
    </w:p>
    <w:p w14:paraId="62AE1173" w14:textId="77777777" w:rsidR="00D32B3D" w:rsidRDefault="00D32B3D" w:rsidP="00D32B3D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1B1C4F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D4CD" w14:textId="77777777" w:rsidR="00D32B3D" w:rsidRDefault="00D32B3D" w:rsidP="009139A6">
      <w:r>
        <w:separator/>
      </w:r>
    </w:p>
  </w:endnote>
  <w:endnote w:type="continuationSeparator" w:id="0">
    <w:p w14:paraId="1C157948" w14:textId="77777777" w:rsidR="00D32B3D" w:rsidRDefault="00D32B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BC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A2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14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76EF" w14:textId="77777777" w:rsidR="00D32B3D" w:rsidRDefault="00D32B3D" w:rsidP="009139A6">
      <w:r>
        <w:separator/>
      </w:r>
    </w:p>
  </w:footnote>
  <w:footnote w:type="continuationSeparator" w:id="0">
    <w:p w14:paraId="5FF587CE" w14:textId="77777777" w:rsidR="00D32B3D" w:rsidRDefault="00D32B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47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63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9F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3D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32B3D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0DE7"/>
  <w15:chartTrackingRefBased/>
  <w15:docId w15:val="{A8B04C75-B8BB-4533-8D07-2F436179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32B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2025-03-18T19:40:00Z</dcterms:created>
  <dcterms:modified xsi:type="dcterms:W3CDTF">2025-03-18T19:40:00Z</dcterms:modified>
</cp:coreProperties>
</file>