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84B8E" w14:textId="77777777" w:rsidR="00AA5598" w:rsidRDefault="00AA5598" w:rsidP="00AA55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WALBREGGE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37C77675" w14:textId="77777777" w:rsidR="00AA5598" w:rsidRDefault="00AA5598" w:rsidP="00AA55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7A18383F" w14:textId="77777777" w:rsidR="00AA5598" w:rsidRDefault="00AA5598" w:rsidP="00AA5598">
      <w:pPr>
        <w:pStyle w:val="NoSpacing"/>
        <w:rPr>
          <w:rFonts w:cs="Times New Roman"/>
          <w:szCs w:val="24"/>
        </w:rPr>
      </w:pPr>
    </w:p>
    <w:p w14:paraId="0E32CF9C" w14:textId="77777777" w:rsidR="00AA5598" w:rsidRDefault="00AA5598" w:rsidP="00AA5598">
      <w:pPr>
        <w:pStyle w:val="NoSpacing"/>
        <w:rPr>
          <w:rFonts w:cs="Times New Roman"/>
          <w:szCs w:val="24"/>
        </w:rPr>
      </w:pPr>
    </w:p>
    <w:p w14:paraId="4E535DED" w14:textId="77777777" w:rsidR="00AA5598" w:rsidRDefault="00AA5598" w:rsidP="00AA55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Jun.</w:t>
      </w:r>
      <w:r>
        <w:rPr>
          <w:rFonts w:cs="Times New Roman"/>
          <w:szCs w:val="24"/>
        </w:rPr>
        <w:tab/>
        <w:t>1453</w:t>
      </w:r>
      <w:r>
        <w:rPr>
          <w:rFonts w:cs="Times New Roman"/>
          <w:szCs w:val="24"/>
        </w:rPr>
        <w:tab/>
        <w:t xml:space="preserve">John Homer, late of Gillingham, Dorset, groom(q.v.), was pardoned for not </w:t>
      </w:r>
    </w:p>
    <w:p w14:paraId="6F472729" w14:textId="77777777" w:rsidR="00AA5598" w:rsidRDefault="00AA5598" w:rsidP="00AA55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appearing to answer him and William Axtell, clerk(q.v.), touching a </w:t>
      </w:r>
    </w:p>
    <w:p w14:paraId="17B63679" w14:textId="77777777" w:rsidR="00AA5598" w:rsidRDefault="00AA5598" w:rsidP="00AA55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debt of 40s.</w:t>
      </w:r>
    </w:p>
    <w:p w14:paraId="44548D0F" w14:textId="77777777" w:rsidR="00AA5598" w:rsidRDefault="00AA5598" w:rsidP="00AA55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p.11)</w:t>
      </w:r>
    </w:p>
    <w:p w14:paraId="7AB44EC3" w14:textId="77777777" w:rsidR="00AA5598" w:rsidRDefault="00AA5598" w:rsidP="00AA5598">
      <w:pPr>
        <w:pStyle w:val="NoSpacing"/>
        <w:rPr>
          <w:rFonts w:cs="Times New Roman"/>
          <w:szCs w:val="24"/>
        </w:rPr>
      </w:pPr>
    </w:p>
    <w:p w14:paraId="723E98A1" w14:textId="77777777" w:rsidR="00AA5598" w:rsidRDefault="00AA5598" w:rsidP="00AA5598">
      <w:pPr>
        <w:pStyle w:val="NoSpacing"/>
        <w:rPr>
          <w:rFonts w:cs="Times New Roman"/>
          <w:szCs w:val="24"/>
        </w:rPr>
      </w:pPr>
    </w:p>
    <w:p w14:paraId="66725A30" w14:textId="77777777" w:rsidR="00AA5598" w:rsidRDefault="00AA5598" w:rsidP="00AA55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September 2024</w:t>
      </w:r>
    </w:p>
    <w:p w14:paraId="6D48AE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83E46" w14:textId="77777777" w:rsidR="00AA5598" w:rsidRDefault="00AA5598" w:rsidP="009139A6">
      <w:r>
        <w:separator/>
      </w:r>
    </w:p>
  </w:endnote>
  <w:endnote w:type="continuationSeparator" w:id="0">
    <w:p w14:paraId="4E74B653" w14:textId="77777777" w:rsidR="00AA5598" w:rsidRDefault="00AA55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368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DEA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8AC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D8A43" w14:textId="77777777" w:rsidR="00AA5598" w:rsidRDefault="00AA5598" w:rsidP="009139A6">
      <w:r>
        <w:separator/>
      </w:r>
    </w:p>
  </w:footnote>
  <w:footnote w:type="continuationSeparator" w:id="0">
    <w:p w14:paraId="43AA2ACB" w14:textId="77777777" w:rsidR="00AA5598" w:rsidRDefault="00AA55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1FD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66A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DC1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98"/>
    <w:rsid w:val="000666E0"/>
    <w:rsid w:val="002510B7"/>
    <w:rsid w:val="00270799"/>
    <w:rsid w:val="005C130B"/>
    <w:rsid w:val="00751BC8"/>
    <w:rsid w:val="00826F5C"/>
    <w:rsid w:val="009139A6"/>
    <w:rsid w:val="009411C2"/>
    <w:rsid w:val="009448BB"/>
    <w:rsid w:val="00947624"/>
    <w:rsid w:val="00A3176C"/>
    <w:rsid w:val="00AA559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4B61"/>
  <w15:chartTrackingRefBased/>
  <w15:docId w15:val="{C2A81816-59F8-4169-9350-F94E8E36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2024-09-23T20:55:00Z</dcterms:created>
  <dcterms:modified xsi:type="dcterms:W3CDTF">2024-09-23T20:56:00Z</dcterms:modified>
</cp:coreProperties>
</file>