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A0B06" w14:textId="77777777" w:rsidR="00631BE9" w:rsidRDefault="00B705C1" w:rsidP="00631BE9">
      <w:pPr>
        <w:pStyle w:val="NoSpacing"/>
      </w:pPr>
      <w:r>
        <w:rPr>
          <w:u w:val="single"/>
        </w:rPr>
        <w:t>John WALCOT</w:t>
      </w:r>
      <w:r>
        <w:t xml:space="preserve">   </w:t>
      </w:r>
      <w:proofErr w:type="gramStart"/>
      <w:r>
        <w:t xml:space="preserve">   </w:t>
      </w:r>
      <w:r w:rsidR="00631BE9">
        <w:t>(</w:t>
      </w:r>
      <w:proofErr w:type="gramEnd"/>
      <w:r w:rsidR="00631BE9">
        <w:t>fl.1487)</w:t>
      </w:r>
    </w:p>
    <w:p w14:paraId="00F5C76A" w14:textId="77777777" w:rsidR="00631BE9" w:rsidRDefault="00631BE9" w:rsidP="00631BE9">
      <w:pPr>
        <w:pStyle w:val="NoSpacing"/>
      </w:pPr>
    </w:p>
    <w:p w14:paraId="6FEFE613" w14:textId="77777777" w:rsidR="00631BE9" w:rsidRDefault="00631BE9" w:rsidP="00631BE9">
      <w:pPr>
        <w:pStyle w:val="NoSpacing"/>
      </w:pPr>
    </w:p>
    <w:p w14:paraId="615A6C6D" w14:textId="77777777" w:rsidR="00631BE9" w:rsidRDefault="00631BE9" w:rsidP="00631BE9">
      <w:pPr>
        <w:pStyle w:val="NoSpacing"/>
      </w:pPr>
      <w:r>
        <w:t>22 Sep.1487</w:t>
      </w:r>
      <w:r>
        <w:tab/>
        <w:t xml:space="preserve">He was on a commission to deliver Lincoln Castle </w:t>
      </w:r>
      <w:proofErr w:type="spellStart"/>
      <w:proofErr w:type="gramStart"/>
      <w:r>
        <w:t>gaol</w:t>
      </w:r>
      <w:proofErr w:type="spellEnd"/>
      <w:proofErr w:type="gramEnd"/>
      <w:r>
        <w:t>.</w:t>
      </w:r>
    </w:p>
    <w:p w14:paraId="64FE6AD6" w14:textId="77777777" w:rsidR="00631BE9" w:rsidRDefault="00631BE9" w:rsidP="00631BE9">
      <w:pPr>
        <w:pStyle w:val="NoSpacing"/>
      </w:pPr>
      <w:r>
        <w:tab/>
      </w:r>
      <w:r>
        <w:tab/>
        <w:t>(C.P.R. 1485-94 p.213)</w:t>
      </w:r>
    </w:p>
    <w:p w14:paraId="0F557A66" w14:textId="77777777" w:rsidR="00631BE9" w:rsidRDefault="00631BE9" w:rsidP="00631BE9">
      <w:pPr>
        <w:pStyle w:val="NoSpacing"/>
      </w:pPr>
    </w:p>
    <w:p w14:paraId="5D4548AF" w14:textId="77777777" w:rsidR="00631BE9" w:rsidRDefault="00631BE9" w:rsidP="00631BE9">
      <w:pPr>
        <w:pStyle w:val="NoSpacing"/>
      </w:pPr>
    </w:p>
    <w:p w14:paraId="4602532A" w14:textId="77777777" w:rsidR="00631BE9" w:rsidRDefault="00631BE9" w:rsidP="00631BE9">
      <w:pPr>
        <w:pStyle w:val="NoSpacing"/>
      </w:pPr>
      <w:r>
        <w:t>6 September 2024</w:t>
      </w:r>
    </w:p>
    <w:p w14:paraId="124D6449" w14:textId="623D5A2E" w:rsidR="002C2D83" w:rsidRPr="00B705C1" w:rsidRDefault="002C2D83" w:rsidP="00997527">
      <w:pPr>
        <w:pStyle w:val="NoSpacing"/>
      </w:pPr>
    </w:p>
    <w:p w14:paraId="6782EB6B" w14:textId="77777777" w:rsidR="00997527" w:rsidRPr="00997527" w:rsidRDefault="00997527" w:rsidP="00997527">
      <w:pPr>
        <w:pStyle w:val="NoSpacing"/>
      </w:pPr>
    </w:p>
    <w:p w14:paraId="269229FF" w14:textId="477547D7" w:rsidR="002B55CB" w:rsidRPr="002B55CB" w:rsidRDefault="002B55CB" w:rsidP="002B55CB">
      <w:pPr>
        <w:pStyle w:val="NoSpacing"/>
      </w:pPr>
    </w:p>
    <w:p w14:paraId="2D16C887" w14:textId="26BDFC88" w:rsidR="002B55CB" w:rsidRPr="002B55CB" w:rsidRDefault="002B55CB" w:rsidP="002B55CB">
      <w:pPr>
        <w:pStyle w:val="NoSpacing"/>
      </w:pPr>
    </w:p>
    <w:p w14:paraId="38D4737C" w14:textId="07F1A93C" w:rsidR="002B55CB" w:rsidRPr="002B55CB" w:rsidRDefault="002B55CB" w:rsidP="002B55CB">
      <w:pPr>
        <w:pStyle w:val="NoSpacing"/>
      </w:pPr>
    </w:p>
    <w:p w14:paraId="57655DAC" w14:textId="30D62F00" w:rsidR="002B55CB" w:rsidRPr="002B55CB" w:rsidRDefault="002B55CB" w:rsidP="006D1EDE">
      <w:pPr>
        <w:pStyle w:val="NoSpacing"/>
      </w:pPr>
    </w:p>
    <w:p w14:paraId="2B83C012" w14:textId="3728F8E0" w:rsidR="006D1EDE" w:rsidRPr="006D1EDE" w:rsidRDefault="006D1EDE" w:rsidP="006D1EDE">
      <w:pPr>
        <w:pStyle w:val="NoSpacing"/>
      </w:pPr>
    </w:p>
    <w:p w14:paraId="5AD8DE66" w14:textId="77777777" w:rsidR="006D1EDE" w:rsidRDefault="006D1EDE" w:rsidP="006D1EDE">
      <w:pPr>
        <w:pStyle w:val="NoSpacing"/>
      </w:pPr>
    </w:p>
    <w:p w14:paraId="165DACF4" w14:textId="7821A97C" w:rsidR="006D1EDE" w:rsidRPr="006D1EDE" w:rsidRDefault="006D1EDE" w:rsidP="006D1EDE">
      <w:pPr>
        <w:pStyle w:val="NoSpacing"/>
      </w:pPr>
    </w:p>
    <w:p w14:paraId="2B8001A3" w14:textId="3F54DEF5" w:rsidR="006D1EDE" w:rsidRPr="006D1EDE" w:rsidRDefault="006D1EDE" w:rsidP="006D1EDE">
      <w:pPr>
        <w:pStyle w:val="NoSpacing"/>
      </w:pPr>
    </w:p>
    <w:p w14:paraId="66A0492A" w14:textId="5710D7F8" w:rsidR="006D1EDE" w:rsidRPr="006D1EDE" w:rsidRDefault="006D1EDE" w:rsidP="006D1EDE">
      <w:pPr>
        <w:pStyle w:val="NoSpacing"/>
      </w:pPr>
    </w:p>
    <w:p w14:paraId="6F93075C" w14:textId="37FD8137" w:rsidR="006D1EDE" w:rsidRPr="006D1EDE" w:rsidRDefault="006D1EDE" w:rsidP="006D1EDE">
      <w:pPr>
        <w:pStyle w:val="NoSpacing"/>
      </w:pPr>
    </w:p>
    <w:p w14:paraId="50BFF7A3" w14:textId="09E10E07" w:rsidR="006D1EDE" w:rsidRPr="006D1EDE" w:rsidRDefault="006D1EDE" w:rsidP="006D1EDE">
      <w:pPr>
        <w:pStyle w:val="NoSpacing"/>
      </w:pPr>
    </w:p>
    <w:p w14:paraId="55D84A7F" w14:textId="77777777" w:rsidR="006D1EDE" w:rsidRPr="006D1EDE" w:rsidRDefault="006D1EDE" w:rsidP="006D1EDE">
      <w:pPr>
        <w:pStyle w:val="NoSpacing"/>
        <w:rPr>
          <w:u w:val="single"/>
        </w:rPr>
      </w:pPr>
    </w:p>
    <w:p w14:paraId="33E2873E" w14:textId="77777777" w:rsidR="006D1EDE" w:rsidRPr="006D1EDE" w:rsidRDefault="006D1EDE" w:rsidP="009139A6">
      <w:pPr>
        <w:pStyle w:val="NoSpacing"/>
        <w:rPr>
          <w:rFonts w:cs="Times New Roman"/>
          <w:szCs w:val="24"/>
        </w:rPr>
      </w:pPr>
    </w:p>
    <w:sectPr w:rsidR="006D1EDE" w:rsidRPr="006D1E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1867A" w14:textId="77777777" w:rsidR="006D1EDE" w:rsidRDefault="006D1EDE" w:rsidP="009139A6">
      <w:r>
        <w:separator/>
      </w:r>
    </w:p>
  </w:endnote>
  <w:endnote w:type="continuationSeparator" w:id="0">
    <w:p w14:paraId="4FA6DB76" w14:textId="77777777" w:rsidR="006D1EDE" w:rsidRDefault="006D1E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A2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5A2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3C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13091" w14:textId="77777777" w:rsidR="006D1EDE" w:rsidRDefault="006D1EDE" w:rsidP="009139A6">
      <w:r>
        <w:separator/>
      </w:r>
    </w:p>
  </w:footnote>
  <w:footnote w:type="continuationSeparator" w:id="0">
    <w:p w14:paraId="77E99679" w14:textId="77777777" w:rsidR="006D1EDE" w:rsidRDefault="006D1E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31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7E2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E39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DE"/>
    <w:rsid w:val="000666E0"/>
    <w:rsid w:val="002510B7"/>
    <w:rsid w:val="00270799"/>
    <w:rsid w:val="002B55CB"/>
    <w:rsid w:val="002C2D83"/>
    <w:rsid w:val="002D47C6"/>
    <w:rsid w:val="004D4ED4"/>
    <w:rsid w:val="005C130B"/>
    <w:rsid w:val="00631BE9"/>
    <w:rsid w:val="00655198"/>
    <w:rsid w:val="006D1EDE"/>
    <w:rsid w:val="00826F5C"/>
    <w:rsid w:val="009139A6"/>
    <w:rsid w:val="009411C2"/>
    <w:rsid w:val="009448BB"/>
    <w:rsid w:val="00947624"/>
    <w:rsid w:val="00997527"/>
    <w:rsid w:val="00A3176C"/>
    <w:rsid w:val="00AE65F8"/>
    <w:rsid w:val="00B705C1"/>
    <w:rsid w:val="00BA00AB"/>
    <w:rsid w:val="00BC24CE"/>
    <w:rsid w:val="00C71834"/>
    <w:rsid w:val="00CB4ED9"/>
    <w:rsid w:val="00DB1772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439D"/>
  <w15:chartTrackingRefBased/>
  <w15:docId w15:val="{2EEEAC9B-BCD8-4D65-9BDF-1B978B5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206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2024-09-06T15:20:00Z</dcterms:created>
  <dcterms:modified xsi:type="dcterms:W3CDTF">2024-09-06T19:21:00Z</dcterms:modified>
</cp:coreProperties>
</file>