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8EE17" w14:textId="77777777" w:rsidR="002F0FEB" w:rsidRDefault="002F0FEB" w:rsidP="002F0FE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WALCOT</w:t>
      </w:r>
      <w:r>
        <w:rPr>
          <w:rFonts w:cs="Times New Roman"/>
          <w:szCs w:val="24"/>
        </w:rPr>
        <w:t xml:space="preserve"> 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fl.1497)</w:t>
      </w:r>
    </w:p>
    <w:p w14:paraId="0EF29DA2" w14:textId="77777777" w:rsidR="002F0FEB" w:rsidRDefault="002F0FEB" w:rsidP="002F0FE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Apprentice draper.</w:t>
      </w:r>
    </w:p>
    <w:p w14:paraId="0C9608F3" w14:textId="77777777" w:rsidR="002F0FEB" w:rsidRDefault="002F0FEB" w:rsidP="002F0FEB">
      <w:pPr>
        <w:pStyle w:val="NoSpacing"/>
        <w:rPr>
          <w:rFonts w:cs="Times New Roman"/>
          <w:szCs w:val="24"/>
        </w:rPr>
      </w:pPr>
    </w:p>
    <w:p w14:paraId="72E2157C" w14:textId="77777777" w:rsidR="002F0FEB" w:rsidRDefault="002F0FEB" w:rsidP="002F0FEB">
      <w:pPr>
        <w:pStyle w:val="NoSpacing"/>
        <w:rPr>
          <w:rFonts w:cs="Times New Roman"/>
          <w:szCs w:val="24"/>
        </w:rPr>
      </w:pPr>
    </w:p>
    <w:p w14:paraId="665F33A0" w14:textId="77777777" w:rsidR="002F0FEB" w:rsidRDefault="002F0FEB" w:rsidP="002F0FE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1497</w:t>
      </w:r>
      <w:r>
        <w:rPr>
          <w:rFonts w:cs="Times New Roman"/>
          <w:szCs w:val="24"/>
        </w:rPr>
        <w:tab/>
        <w:t xml:space="preserve">He became apprenticed to Robert </w:t>
      </w:r>
      <w:proofErr w:type="spellStart"/>
      <w:r>
        <w:rPr>
          <w:rFonts w:cs="Times New Roman"/>
          <w:szCs w:val="24"/>
        </w:rPr>
        <w:t>Thurkill</w:t>
      </w:r>
      <w:proofErr w:type="spellEnd"/>
      <w:r>
        <w:rPr>
          <w:rFonts w:cs="Times New Roman"/>
          <w:szCs w:val="24"/>
        </w:rPr>
        <w:t xml:space="preserve"> of London, draper(q.v.).</w:t>
      </w:r>
    </w:p>
    <w:p w14:paraId="6D4C6B72" w14:textId="77777777" w:rsidR="002F0FEB" w:rsidRDefault="002F0FEB" w:rsidP="002F0FE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A770C3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27C2EAF4" w14:textId="77777777" w:rsidR="002F0FEB" w:rsidRDefault="002F0FEB" w:rsidP="002F0FEB">
      <w:pPr>
        <w:pStyle w:val="NoSpacing"/>
        <w:rPr>
          <w:rFonts w:cs="Times New Roman"/>
          <w:szCs w:val="24"/>
        </w:rPr>
      </w:pPr>
    </w:p>
    <w:p w14:paraId="7BBC53E6" w14:textId="77777777" w:rsidR="002F0FEB" w:rsidRDefault="002F0FEB" w:rsidP="002F0FEB">
      <w:pPr>
        <w:pStyle w:val="NoSpacing"/>
        <w:rPr>
          <w:rFonts w:cs="Times New Roman"/>
          <w:szCs w:val="24"/>
        </w:rPr>
      </w:pPr>
    </w:p>
    <w:p w14:paraId="02EBA6C7" w14:textId="77777777" w:rsidR="002F0FEB" w:rsidRDefault="002F0FEB" w:rsidP="002F0FE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January 2025</w:t>
      </w:r>
    </w:p>
    <w:p w14:paraId="10F6E12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DAA80" w14:textId="77777777" w:rsidR="002F0FEB" w:rsidRDefault="002F0FEB" w:rsidP="009139A6">
      <w:r>
        <w:separator/>
      </w:r>
    </w:p>
  </w:endnote>
  <w:endnote w:type="continuationSeparator" w:id="0">
    <w:p w14:paraId="79858BE7" w14:textId="77777777" w:rsidR="002F0FEB" w:rsidRDefault="002F0FE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1C5A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AE84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E57F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6B001" w14:textId="77777777" w:rsidR="002F0FEB" w:rsidRDefault="002F0FEB" w:rsidP="009139A6">
      <w:r>
        <w:separator/>
      </w:r>
    </w:p>
  </w:footnote>
  <w:footnote w:type="continuationSeparator" w:id="0">
    <w:p w14:paraId="2931A0F1" w14:textId="77777777" w:rsidR="002F0FEB" w:rsidRDefault="002F0FE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5AC1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2AE5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5541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FEB"/>
    <w:rsid w:val="000666E0"/>
    <w:rsid w:val="002510B7"/>
    <w:rsid w:val="00270799"/>
    <w:rsid w:val="002F0FEB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94ED0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3AF98"/>
  <w15:chartTrackingRefBased/>
  <w15:docId w15:val="{7D643CF4-F16B-42D3-B0A9-0E2F7FF9D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F0F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2025-01-25T21:35:00Z</dcterms:created>
  <dcterms:modified xsi:type="dcterms:W3CDTF">2025-01-25T21:36:00Z</dcterms:modified>
</cp:coreProperties>
</file>