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58C8" w14:textId="77777777" w:rsidR="001E2F35" w:rsidRDefault="001E2F35" w:rsidP="001E2F35">
      <w:pPr>
        <w:pStyle w:val="NoSpacing"/>
        <w:jc w:val="both"/>
      </w:pPr>
      <w:r>
        <w:rPr>
          <w:u w:val="single"/>
        </w:rPr>
        <w:t>John de WALCOTE</w:t>
      </w:r>
      <w:r>
        <w:t xml:space="preserve">       (fl.1412)</w:t>
      </w:r>
    </w:p>
    <w:p w14:paraId="4237B43E" w14:textId="77777777" w:rsidR="001E2F35" w:rsidRDefault="001E2F35" w:rsidP="001E2F35">
      <w:pPr>
        <w:pStyle w:val="NoSpacing"/>
        <w:jc w:val="both"/>
      </w:pPr>
    </w:p>
    <w:p w14:paraId="6E0A8237" w14:textId="77777777" w:rsidR="001E2F35" w:rsidRDefault="001E2F35" w:rsidP="001E2F35">
      <w:pPr>
        <w:pStyle w:val="NoSpacing"/>
        <w:jc w:val="both"/>
      </w:pPr>
    </w:p>
    <w:p w14:paraId="24327410" w14:textId="77777777" w:rsidR="001E2F35" w:rsidRDefault="001E2F35" w:rsidP="001E2F35">
      <w:pPr>
        <w:pStyle w:val="NoSpacing"/>
        <w:jc w:val="both"/>
      </w:pPr>
      <w:r>
        <w:t>Son of Robert.</w:t>
      </w:r>
    </w:p>
    <w:p w14:paraId="3E9B5BDC" w14:textId="77777777" w:rsidR="001E2F35" w:rsidRPr="002D67F9" w:rsidRDefault="001E2F35" w:rsidP="001E2F35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91FDCCA" w14:textId="77777777" w:rsidR="001E2F35" w:rsidRDefault="001E2F35" w:rsidP="001E2F35">
      <w:pPr>
        <w:pStyle w:val="NoSpacing"/>
      </w:pPr>
      <w:r w:rsidRPr="00E96068">
        <w:t xml:space="preserve">(number </w:t>
      </w:r>
      <w:r>
        <w:t>41)</w:t>
      </w:r>
    </w:p>
    <w:p w14:paraId="0666115F" w14:textId="77777777" w:rsidR="001E2F35" w:rsidRDefault="001E2F35" w:rsidP="001E2F35">
      <w:pPr>
        <w:pStyle w:val="NoSpacing"/>
      </w:pPr>
    </w:p>
    <w:p w14:paraId="14B510C7" w14:textId="77777777" w:rsidR="001E2F35" w:rsidRDefault="001E2F35" w:rsidP="001E2F35">
      <w:pPr>
        <w:pStyle w:val="NoSpacing"/>
      </w:pPr>
    </w:p>
    <w:p w14:paraId="01515CAB" w14:textId="77777777" w:rsidR="001E2F35" w:rsidRDefault="001E2F35" w:rsidP="001E2F35">
      <w:pPr>
        <w:pStyle w:val="NoSpacing"/>
        <w:jc w:val="both"/>
      </w:pPr>
      <w:r>
        <w:t>27 Oct.1412</w:t>
      </w:r>
      <w:r>
        <w:tab/>
        <w:t xml:space="preserve">Settlement of the action taken by him, Ralph Loke of Thurlby(q.v.), </w:t>
      </w:r>
    </w:p>
    <w:p w14:paraId="295CAC58" w14:textId="77777777" w:rsidR="001E2F35" w:rsidRDefault="001E2F35" w:rsidP="001E2F35">
      <w:pPr>
        <w:pStyle w:val="NoSpacing"/>
        <w:jc w:val="both"/>
      </w:pPr>
      <w:r>
        <w:tab/>
      </w:r>
      <w:r>
        <w:tab/>
        <w:t xml:space="preserve">and John Sherman, chaplain(q.v.), against Simon Maistre of </w:t>
      </w:r>
      <w:proofErr w:type="spellStart"/>
      <w:r>
        <w:t>Walcote</w:t>
      </w:r>
      <w:proofErr w:type="spellEnd"/>
      <w:r>
        <w:t>(q.v.) and</w:t>
      </w:r>
    </w:p>
    <w:p w14:paraId="634C637D" w14:textId="77777777" w:rsidR="001E2F35" w:rsidRDefault="001E2F35" w:rsidP="001E2F35">
      <w:pPr>
        <w:pStyle w:val="NoSpacing"/>
        <w:jc w:val="both"/>
      </w:pPr>
      <w:r>
        <w:tab/>
      </w:r>
      <w:r>
        <w:tab/>
        <w:t xml:space="preserve">his wife, Agnes(q.v.), deforciants of a messuage, 46 acres and a </w:t>
      </w:r>
      <w:proofErr w:type="gramStart"/>
      <w:r>
        <w:t>rood</w:t>
      </w:r>
      <w:proofErr w:type="gramEnd"/>
      <w:r>
        <w:t xml:space="preserve"> of land</w:t>
      </w:r>
    </w:p>
    <w:p w14:paraId="0491AE9C" w14:textId="77777777" w:rsidR="001E2F35" w:rsidRDefault="001E2F35" w:rsidP="001E2F35">
      <w:pPr>
        <w:pStyle w:val="NoSpacing"/>
        <w:jc w:val="both"/>
      </w:pPr>
      <w:r>
        <w:tab/>
      </w:r>
      <w:r>
        <w:tab/>
        <w:t>and 12 acres of meadow in North Kelsey.</w:t>
      </w:r>
    </w:p>
    <w:p w14:paraId="63E43996" w14:textId="77777777" w:rsidR="001E2F35" w:rsidRDefault="001E2F35" w:rsidP="001E2F35">
      <w:pPr>
        <w:pStyle w:val="NoSpacing"/>
      </w:pPr>
      <w:r>
        <w:tab/>
      </w:r>
      <w:r>
        <w:tab/>
      </w:r>
      <w:r>
        <w:rPr>
          <w:sz w:val="22"/>
        </w:rPr>
        <w:t>(ibid.)</w:t>
      </w:r>
    </w:p>
    <w:p w14:paraId="4582220F" w14:textId="77777777" w:rsidR="001E2F35" w:rsidRDefault="001E2F35" w:rsidP="001E2F35">
      <w:pPr>
        <w:pStyle w:val="NoSpacing"/>
      </w:pPr>
    </w:p>
    <w:p w14:paraId="2C6168E0" w14:textId="77777777" w:rsidR="001E2F35" w:rsidRDefault="001E2F35" w:rsidP="001E2F35">
      <w:pPr>
        <w:pStyle w:val="NoSpacing"/>
      </w:pPr>
    </w:p>
    <w:p w14:paraId="30012188" w14:textId="77777777" w:rsidR="001E2F35" w:rsidRDefault="001E2F35" w:rsidP="001E2F35">
      <w:pPr>
        <w:pStyle w:val="NoSpacing"/>
      </w:pPr>
      <w:r>
        <w:t>6 January 2025</w:t>
      </w:r>
    </w:p>
    <w:p w14:paraId="18C1BC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D888" w14:textId="77777777" w:rsidR="001E2F35" w:rsidRDefault="001E2F35" w:rsidP="009139A6">
      <w:r>
        <w:separator/>
      </w:r>
    </w:p>
  </w:endnote>
  <w:endnote w:type="continuationSeparator" w:id="0">
    <w:p w14:paraId="5E6E5819" w14:textId="77777777" w:rsidR="001E2F35" w:rsidRDefault="001E2F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3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6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90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D984" w14:textId="77777777" w:rsidR="001E2F35" w:rsidRDefault="001E2F35" w:rsidP="009139A6">
      <w:r>
        <w:separator/>
      </w:r>
    </w:p>
  </w:footnote>
  <w:footnote w:type="continuationSeparator" w:id="0">
    <w:p w14:paraId="1402E259" w14:textId="77777777" w:rsidR="001E2F35" w:rsidRDefault="001E2F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3F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72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EE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35"/>
    <w:rsid w:val="000666E0"/>
    <w:rsid w:val="000A2E7A"/>
    <w:rsid w:val="001307AC"/>
    <w:rsid w:val="00190DFA"/>
    <w:rsid w:val="001E2F3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C95E"/>
  <w15:chartTrackingRefBased/>
  <w15:docId w15:val="{739598ED-4680-45C1-8663-442765EC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2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2025-04-08T10:23:00Z</dcterms:created>
  <dcterms:modified xsi:type="dcterms:W3CDTF">2025-04-08T10:24:00Z</dcterms:modified>
</cp:coreProperties>
</file>