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F14AE" w14:textId="77777777" w:rsidR="00B7190E" w:rsidRDefault="00B7190E" w:rsidP="00B719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James WALDEBY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fl.1429)</w:t>
      </w:r>
    </w:p>
    <w:p w14:paraId="0BD90D63" w14:textId="77777777" w:rsidR="00B7190E" w:rsidRDefault="00B7190E" w:rsidP="00B719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London. Apprentice draper. </w:t>
      </w:r>
    </w:p>
    <w:p w14:paraId="20E34EF5" w14:textId="77777777" w:rsidR="00B7190E" w:rsidRDefault="00B7190E" w:rsidP="00B7190E">
      <w:pPr>
        <w:pStyle w:val="NoSpacing"/>
        <w:rPr>
          <w:rFonts w:cs="Times New Roman"/>
          <w:szCs w:val="24"/>
        </w:rPr>
      </w:pPr>
    </w:p>
    <w:p w14:paraId="4B58DC1E" w14:textId="77777777" w:rsidR="00B7190E" w:rsidRDefault="00B7190E" w:rsidP="00B7190E">
      <w:pPr>
        <w:pStyle w:val="NoSpacing"/>
        <w:rPr>
          <w:rFonts w:cs="Times New Roman"/>
          <w:szCs w:val="24"/>
        </w:rPr>
      </w:pPr>
    </w:p>
    <w:p w14:paraId="2B0154A9" w14:textId="77777777" w:rsidR="00B7190E" w:rsidRDefault="00B7190E" w:rsidP="00B719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 xml:space="preserve">He became apprenticed to Benet </w:t>
      </w:r>
      <w:proofErr w:type="spellStart"/>
      <w:r>
        <w:rPr>
          <w:rFonts w:cs="Times New Roman"/>
          <w:szCs w:val="24"/>
        </w:rPr>
        <w:t>Arliewyn</w:t>
      </w:r>
      <w:proofErr w:type="spellEnd"/>
      <w:r>
        <w:rPr>
          <w:rFonts w:cs="Times New Roman"/>
          <w:szCs w:val="24"/>
        </w:rPr>
        <w:t xml:space="preserve"> of London, draper(q.v.).</w:t>
      </w:r>
    </w:p>
    <w:p w14:paraId="6D19ACCF" w14:textId="77777777" w:rsidR="00B7190E" w:rsidRDefault="00B7190E" w:rsidP="00B719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E71F2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0D07841A" w14:textId="77777777" w:rsidR="00B7190E" w:rsidRDefault="00B7190E" w:rsidP="00B7190E">
      <w:pPr>
        <w:pStyle w:val="NoSpacing"/>
        <w:rPr>
          <w:rFonts w:cs="Times New Roman"/>
          <w:szCs w:val="24"/>
        </w:rPr>
      </w:pPr>
    </w:p>
    <w:p w14:paraId="74639982" w14:textId="77777777" w:rsidR="00B7190E" w:rsidRDefault="00B7190E" w:rsidP="00B7190E">
      <w:pPr>
        <w:pStyle w:val="NoSpacing"/>
        <w:rPr>
          <w:rFonts w:cs="Times New Roman"/>
          <w:szCs w:val="24"/>
        </w:rPr>
      </w:pPr>
    </w:p>
    <w:p w14:paraId="2C04F5AE" w14:textId="77777777" w:rsidR="00B7190E" w:rsidRDefault="00B7190E" w:rsidP="00B719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July 2024</w:t>
      </w:r>
    </w:p>
    <w:p w14:paraId="1660EC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153F4" w14:textId="77777777" w:rsidR="00B7190E" w:rsidRDefault="00B7190E" w:rsidP="009139A6">
      <w:r>
        <w:separator/>
      </w:r>
    </w:p>
  </w:endnote>
  <w:endnote w:type="continuationSeparator" w:id="0">
    <w:p w14:paraId="626D9003" w14:textId="77777777" w:rsidR="00B7190E" w:rsidRDefault="00B719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E0A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B56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6D8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088C7" w14:textId="77777777" w:rsidR="00B7190E" w:rsidRDefault="00B7190E" w:rsidP="009139A6">
      <w:r>
        <w:separator/>
      </w:r>
    </w:p>
  </w:footnote>
  <w:footnote w:type="continuationSeparator" w:id="0">
    <w:p w14:paraId="51171743" w14:textId="77777777" w:rsidR="00B7190E" w:rsidRDefault="00B719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B34A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AEC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E9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0E"/>
    <w:rsid w:val="000666E0"/>
    <w:rsid w:val="002510B7"/>
    <w:rsid w:val="00270799"/>
    <w:rsid w:val="005C130B"/>
    <w:rsid w:val="00633AE1"/>
    <w:rsid w:val="00826F5C"/>
    <w:rsid w:val="009139A6"/>
    <w:rsid w:val="009411C2"/>
    <w:rsid w:val="009448BB"/>
    <w:rsid w:val="00947624"/>
    <w:rsid w:val="00A3176C"/>
    <w:rsid w:val="00AE65F8"/>
    <w:rsid w:val="00B7190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1ED65"/>
  <w15:chartTrackingRefBased/>
  <w15:docId w15:val="{D8E3E2E2-9C14-4665-AA4E-F9A13D05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719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2024-07-18T16:08:00Z</dcterms:created>
  <dcterms:modified xsi:type="dcterms:W3CDTF">2024-07-18T16:08:00Z</dcterms:modified>
</cp:coreProperties>
</file>