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A50AD" w14:textId="5FA14F8D" w:rsidR="00BA00AB" w:rsidRDefault="00876E6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Richard WALDEGRAVE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fl.1435)</w:t>
      </w:r>
    </w:p>
    <w:p w14:paraId="242CB93D" w14:textId="77777777" w:rsidR="00876E6B" w:rsidRDefault="00876E6B" w:rsidP="009139A6">
      <w:pPr>
        <w:pStyle w:val="NoSpacing"/>
        <w:rPr>
          <w:rFonts w:cs="Times New Roman"/>
          <w:szCs w:val="24"/>
        </w:rPr>
      </w:pPr>
    </w:p>
    <w:p w14:paraId="2614B3D5" w14:textId="77777777" w:rsidR="00876E6B" w:rsidRDefault="00876E6B" w:rsidP="009139A6">
      <w:pPr>
        <w:pStyle w:val="NoSpacing"/>
        <w:rPr>
          <w:rFonts w:cs="Times New Roman"/>
          <w:szCs w:val="24"/>
        </w:rPr>
      </w:pPr>
    </w:p>
    <w:p w14:paraId="58637005" w14:textId="6F85769A" w:rsidR="00876E6B" w:rsidRDefault="00876E6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Sir Richard </w:t>
      </w:r>
      <w:proofErr w:type="gramStart"/>
      <w:r>
        <w:rPr>
          <w:rFonts w:cs="Times New Roman"/>
          <w:szCs w:val="24"/>
        </w:rPr>
        <w:t>Waldegrave(</w:t>
      </w:r>
      <w:proofErr w:type="gramEnd"/>
      <w:r>
        <w:rPr>
          <w:rFonts w:cs="Times New Roman"/>
          <w:szCs w:val="24"/>
        </w:rPr>
        <w:t>d.1435)(q.v.).</w:t>
      </w:r>
    </w:p>
    <w:p w14:paraId="71476D6B" w14:textId="3FB9EB64" w:rsidR="00876E6B" w:rsidRDefault="00876E6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1430-37 p.237)</w:t>
      </w:r>
    </w:p>
    <w:p w14:paraId="388EABB9" w14:textId="77777777" w:rsidR="00876E6B" w:rsidRDefault="00876E6B" w:rsidP="009139A6">
      <w:pPr>
        <w:pStyle w:val="NoSpacing"/>
        <w:rPr>
          <w:rFonts w:cs="Times New Roman"/>
          <w:szCs w:val="24"/>
        </w:rPr>
      </w:pPr>
    </w:p>
    <w:p w14:paraId="4D7463F7" w14:textId="77777777" w:rsidR="00876E6B" w:rsidRDefault="00876E6B" w:rsidP="009139A6">
      <w:pPr>
        <w:pStyle w:val="NoSpacing"/>
        <w:rPr>
          <w:rFonts w:cs="Times New Roman"/>
          <w:szCs w:val="24"/>
        </w:rPr>
      </w:pPr>
    </w:p>
    <w:p w14:paraId="7EA06A09" w14:textId="1ADDBCAB" w:rsidR="00876E6B" w:rsidRDefault="00876E6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Apr.1435</w:t>
      </w:r>
      <w:r>
        <w:rPr>
          <w:rFonts w:cs="Times New Roman"/>
          <w:szCs w:val="24"/>
        </w:rPr>
        <w:tab/>
        <w:t>The Escheators of Suffolk, Essex and London were ordered to give him</w:t>
      </w:r>
    </w:p>
    <w:p w14:paraId="3C85115F" w14:textId="5E241F2F" w:rsidR="00876E6B" w:rsidRDefault="00876E6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full seisin of his father’s lands.     (ibid.)</w:t>
      </w:r>
    </w:p>
    <w:p w14:paraId="1C6FA2F3" w14:textId="77777777" w:rsidR="00876E6B" w:rsidRDefault="00876E6B" w:rsidP="009139A6">
      <w:pPr>
        <w:pStyle w:val="NoSpacing"/>
        <w:rPr>
          <w:rFonts w:cs="Times New Roman"/>
          <w:szCs w:val="24"/>
        </w:rPr>
      </w:pPr>
    </w:p>
    <w:p w14:paraId="62F9D400" w14:textId="77777777" w:rsidR="00876E6B" w:rsidRDefault="00876E6B" w:rsidP="009139A6">
      <w:pPr>
        <w:pStyle w:val="NoSpacing"/>
        <w:rPr>
          <w:rFonts w:cs="Times New Roman"/>
          <w:szCs w:val="24"/>
        </w:rPr>
      </w:pPr>
    </w:p>
    <w:p w14:paraId="2ACD88E0" w14:textId="705779EA" w:rsidR="00876E6B" w:rsidRDefault="00876E6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September 2024</w:t>
      </w:r>
    </w:p>
    <w:p w14:paraId="2D733589" w14:textId="77777777" w:rsidR="00876E6B" w:rsidRPr="00876E6B" w:rsidRDefault="00876E6B" w:rsidP="009139A6">
      <w:pPr>
        <w:pStyle w:val="NoSpacing"/>
        <w:rPr>
          <w:rFonts w:cs="Times New Roman"/>
          <w:szCs w:val="24"/>
        </w:rPr>
      </w:pPr>
    </w:p>
    <w:sectPr w:rsidR="00876E6B" w:rsidRPr="00876E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27099" w14:textId="77777777" w:rsidR="00876E6B" w:rsidRDefault="00876E6B" w:rsidP="009139A6">
      <w:r>
        <w:separator/>
      </w:r>
    </w:p>
  </w:endnote>
  <w:endnote w:type="continuationSeparator" w:id="0">
    <w:p w14:paraId="6824DD87" w14:textId="77777777" w:rsidR="00876E6B" w:rsidRDefault="00876E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C6D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FB9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D2F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A46A1" w14:textId="77777777" w:rsidR="00876E6B" w:rsidRDefault="00876E6B" w:rsidP="009139A6">
      <w:r>
        <w:separator/>
      </w:r>
    </w:p>
  </w:footnote>
  <w:footnote w:type="continuationSeparator" w:id="0">
    <w:p w14:paraId="596428F2" w14:textId="77777777" w:rsidR="00876E6B" w:rsidRDefault="00876E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C7B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7E0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D49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6B"/>
    <w:rsid w:val="000666E0"/>
    <w:rsid w:val="002510B7"/>
    <w:rsid w:val="00270799"/>
    <w:rsid w:val="0041647C"/>
    <w:rsid w:val="005C130B"/>
    <w:rsid w:val="00826F5C"/>
    <w:rsid w:val="00876E6B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8F27"/>
  <w15:chartTrackingRefBased/>
  <w15:docId w15:val="{8EDDE63F-0695-4A0C-A1BD-D6C042FB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2024-09-30T16:04:00Z</dcterms:created>
  <dcterms:modified xsi:type="dcterms:W3CDTF">2024-09-30T16:10:00Z</dcterms:modified>
</cp:coreProperties>
</file>