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B2A7" w14:textId="77777777" w:rsidR="008C2D99" w:rsidRDefault="008C2D99" w:rsidP="008C2D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WALDIES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369871C8" w14:textId="77777777" w:rsidR="008C2D99" w:rsidRDefault="008C2D99" w:rsidP="008C2D99">
      <w:pPr>
        <w:pStyle w:val="NoSpacing"/>
        <w:rPr>
          <w:rFonts w:cs="Times New Roman"/>
          <w:szCs w:val="24"/>
        </w:rPr>
      </w:pPr>
    </w:p>
    <w:p w14:paraId="1151D994" w14:textId="77777777" w:rsidR="008C2D99" w:rsidRDefault="008C2D99" w:rsidP="008C2D99">
      <w:pPr>
        <w:pStyle w:val="NoSpacing"/>
        <w:rPr>
          <w:rFonts w:cs="Times New Roman"/>
          <w:szCs w:val="24"/>
        </w:rPr>
      </w:pPr>
    </w:p>
    <w:p w14:paraId="0C14C707" w14:textId="77777777" w:rsidR="008C2D99" w:rsidRDefault="008C2D99" w:rsidP="008C2D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Oct.1438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devenerunt</w:t>
      </w:r>
      <w:proofErr w:type="spellEnd"/>
      <w:r>
        <w:rPr>
          <w:rFonts w:cs="Times New Roman"/>
          <w:szCs w:val="24"/>
        </w:rPr>
        <w:t xml:space="preserve"> held in Marlborough into</w:t>
      </w:r>
    </w:p>
    <w:p w14:paraId="14241D3B" w14:textId="77777777" w:rsidR="008C2D99" w:rsidRDefault="008C2D99" w:rsidP="008C2D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of Humphrey FitzAlan(q.v.).</w:t>
      </w:r>
    </w:p>
    <w:p w14:paraId="48821110" w14:textId="77777777" w:rsidR="008C2D99" w:rsidRDefault="008C2D99" w:rsidP="008C2D99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40D5683B" w14:textId="77777777" w:rsidR="008C2D99" w:rsidRDefault="008C2D99" w:rsidP="008C2D99">
      <w:pPr>
        <w:pStyle w:val="NoSpacing"/>
        <w:ind w:left="720" w:firstLine="720"/>
      </w:pPr>
      <w:r>
        <w:t>pub. by the Boydell Press p.55)</w:t>
      </w:r>
    </w:p>
    <w:p w14:paraId="560C7BF8" w14:textId="77777777" w:rsidR="008C2D99" w:rsidRDefault="008C2D99" w:rsidP="008C2D99">
      <w:pPr>
        <w:pStyle w:val="NoSpacing"/>
      </w:pPr>
    </w:p>
    <w:p w14:paraId="37FCBF72" w14:textId="77777777" w:rsidR="008C2D99" w:rsidRDefault="008C2D99" w:rsidP="008C2D99">
      <w:pPr>
        <w:pStyle w:val="NoSpacing"/>
      </w:pPr>
      <w:r>
        <w:t>13 January 2025</w:t>
      </w:r>
    </w:p>
    <w:p w14:paraId="521117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3B79" w14:textId="77777777" w:rsidR="008C2D99" w:rsidRDefault="008C2D99" w:rsidP="009139A6">
      <w:r>
        <w:separator/>
      </w:r>
    </w:p>
  </w:endnote>
  <w:endnote w:type="continuationSeparator" w:id="0">
    <w:p w14:paraId="7F5CF003" w14:textId="77777777" w:rsidR="008C2D99" w:rsidRDefault="008C2D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01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E1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28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F2B6" w14:textId="77777777" w:rsidR="008C2D99" w:rsidRDefault="008C2D99" w:rsidP="009139A6">
      <w:r>
        <w:separator/>
      </w:r>
    </w:p>
  </w:footnote>
  <w:footnote w:type="continuationSeparator" w:id="0">
    <w:p w14:paraId="3F2709CC" w14:textId="77777777" w:rsidR="008C2D99" w:rsidRDefault="008C2D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DD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09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C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99"/>
    <w:rsid w:val="000666E0"/>
    <w:rsid w:val="002510B7"/>
    <w:rsid w:val="00270799"/>
    <w:rsid w:val="005C130B"/>
    <w:rsid w:val="0081740A"/>
    <w:rsid w:val="00826F5C"/>
    <w:rsid w:val="008C2D99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CA4A"/>
  <w15:chartTrackingRefBased/>
  <w15:docId w15:val="{5DC387CF-5D08-4ABB-B021-51E690ED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2025-01-13T21:41:00Z</dcterms:created>
  <dcterms:modified xsi:type="dcterms:W3CDTF">2025-01-13T21:41:00Z</dcterms:modified>
</cp:coreProperties>
</file>