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52462" w14:textId="77777777" w:rsidR="00367A70" w:rsidRDefault="00367A70" w:rsidP="00367A70">
      <w:pPr>
        <w:pStyle w:val="NoSpacing"/>
      </w:pPr>
      <w:r>
        <w:rPr>
          <w:u w:val="single"/>
        </w:rPr>
        <w:t>Walter WALE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4291A1DD" w14:textId="77777777" w:rsidR="00367A70" w:rsidRDefault="00367A70" w:rsidP="00367A70">
      <w:pPr>
        <w:pStyle w:val="NoSpacing"/>
      </w:pPr>
      <w:r>
        <w:t>of London. Serjeant of the King’s poultry.</w:t>
      </w:r>
    </w:p>
    <w:p w14:paraId="67FB6217" w14:textId="77777777" w:rsidR="00367A70" w:rsidRDefault="00367A70" w:rsidP="00367A70">
      <w:pPr>
        <w:pStyle w:val="NoSpacing"/>
      </w:pPr>
    </w:p>
    <w:p w14:paraId="31EEFF26" w14:textId="77777777" w:rsidR="00367A70" w:rsidRDefault="00367A70" w:rsidP="00367A70">
      <w:pPr>
        <w:pStyle w:val="NoSpacing"/>
      </w:pPr>
    </w:p>
    <w:p w14:paraId="38BF12C5" w14:textId="77777777" w:rsidR="00367A70" w:rsidRDefault="00367A70" w:rsidP="00367A70">
      <w:pPr>
        <w:pStyle w:val="NoSpacing"/>
      </w:pPr>
      <w:r>
        <w:tab/>
        <w:t>1453</w:t>
      </w:r>
      <w:r>
        <w:tab/>
        <w:t xml:space="preserve">Richard </w:t>
      </w:r>
      <w:proofErr w:type="spellStart"/>
      <w:r>
        <w:t>Wakeherst</w:t>
      </w:r>
      <w:proofErr w:type="spellEnd"/>
      <w:r>
        <w:t>(q.v.) brought a plaint of debt against him and four</w:t>
      </w:r>
    </w:p>
    <w:p w14:paraId="153FF1BA" w14:textId="77777777" w:rsidR="00367A70" w:rsidRDefault="00367A70" w:rsidP="00367A70">
      <w:pPr>
        <w:pStyle w:val="NoSpacing"/>
      </w:pPr>
      <w:r>
        <w:tab/>
      </w:r>
      <w:r>
        <w:tab/>
        <w:t>others.</w:t>
      </w:r>
    </w:p>
    <w:p w14:paraId="51291E19" w14:textId="77777777" w:rsidR="00367A70" w:rsidRDefault="00367A70" w:rsidP="00367A70">
      <w:pPr>
        <w:pStyle w:val="NoSpacing"/>
      </w:pPr>
      <w:r>
        <w:tab/>
      </w:r>
      <w:r>
        <w:tab/>
        <w:t xml:space="preserve">( </w:t>
      </w:r>
      <w:hyperlink r:id="rId6" w:history="1">
        <w:r w:rsidRPr="00CC6117">
          <w:rPr>
            <w:rStyle w:val="Hyperlink"/>
          </w:rPr>
          <w:t>https://waalt.uh.edu/index.php/CP40/768</w:t>
        </w:r>
      </w:hyperlink>
      <w:r>
        <w:t xml:space="preserve"> )</w:t>
      </w:r>
    </w:p>
    <w:p w14:paraId="31748165" w14:textId="77777777" w:rsidR="00367A70" w:rsidRDefault="00367A70" w:rsidP="00367A70">
      <w:pPr>
        <w:pStyle w:val="NoSpacing"/>
      </w:pPr>
    </w:p>
    <w:p w14:paraId="5D94D123" w14:textId="77777777" w:rsidR="00367A70" w:rsidRDefault="00367A70" w:rsidP="00367A70">
      <w:pPr>
        <w:pStyle w:val="NoSpacing"/>
      </w:pPr>
    </w:p>
    <w:p w14:paraId="31281690" w14:textId="77777777" w:rsidR="00367A70" w:rsidRDefault="00367A70" w:rsidP="00367A70">
      <w:pPr>
        <w:pStyle w:val="NoSpacing"/>
      </w:pPr>
      <w:r>
        <w:t>30 July 2024</w:t>
      </w:r>
    </w:p>
    <w:p w14:paraId="6EACD2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63E6C" w14:textId="77777777" w:rsidR="00367A70" w:rsidRDefault="00367A70" w:rsidP="009139A6">
      <w:r>
        <w:separator/>
      </w:r>
    </w:p>
  </w:endnote>
  <w:endnote w:type="continuationSeparator" w:id="0">
    <w:p w14:paraId="731EB260" w14:textId="77777777" w:rsidR="00367A70" w:rsidRDefault="00367A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C8A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942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8E2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32D4A" w14:textId="77777777" w:rsidR="00367A70" w:rsidRDefault="00367A70" w:rsidP="009139A6">
      <w:r>
        <w:separator/>
      </w:r>
    </w:p>
  </w:footnote>
  <w:footnote w:type="continuationSeparator" w:id="0">
    <w:p w14:paraId="604B3205" w14:textId="77777777" w:rsidR="00367A70" w:rsidRDefault="00367A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982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F2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E4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70"/>
    <w:rsid w:val="000666E0"/>
    <w:rsid w:val="002510B7"/>
    <w:rsid w:val="00270799"/>
    <w:rsid w:val="00367A7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49CD"/>
  <w15:chartTrackingRefBased/>
  <w15:docId w15:val="{38B9DE2B-E51E-4367-ACE5-ABDB38CA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67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2024-08-01T09:34:00Z</dcterms:created>
  <dcterms:modified xsi:type="dcterms:W3CDTF">2024-08-01T09:35:00Z</dcterms:modified>
</cp:coreProperties>
</file>