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E825" w14:textId="77777777" w:rsidR="00916FB7" w:rsidRDefault="00916FB7" w:rsidP="00916F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WALES</w:t>
      </w:r>
      <w:r>
        <w:rPr>
          <w:rFonts w:cs="Times New Roman"/>
          <w:szCs w:val="24"/>
        </w:rPr>
        <w:t xml:space="preserve">       (fl.1483)</w:t>
      </w:r>
    </w:p>
    <w:p w14:paraId="6287D36B" w14:textId="77777777" w:rsidR="00916FB7" w:rsidRDefault="00916FB7" w:rsidP="00916F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Gilstead</w:t>
      </w:r>
      <w:proofErr w:type="spellEnd"/>
      <w:r>
        <w:rPr>
          <w:rFonts w:cs="Times New Roman"/>
          <w:szCs w:val="24"/>
        </w:rPr>
        <w:t>, West Riding of Yorkshire. Husbandman.</w:t>
      </w:r>
    </w:p>
    <w:p w14:paraId="0FC69301" w14:textId="77777777" w:rsidR="00916FB7" w:rsidRDefault="00916FB7" w:rsidP="00916FB7">
      <w:pPr>
        <w:pStyle w:val="NoSpacing"/>
        <w:jc w:val="both"/>
        <w:rPr>
          <w:rFonts w:cs="Times New Roman"/>
          <w:szCs w:val="24"/>
        </w:rPr>
      </w:pPr>
    </w:p>
    <w:p w14:paraId="50024CC1" w14:textId="77777777" w:rsidR="00916FB7" w:rsidRDefault="00916FB7" w:rsidP="00916FB7">
      <w:pPr>
        <w:pStyle w:val="NoSpacing"/>
        <w:jc w:val="both"/>
        <w:rPr>
          <w:rFonts w:cs="Times New Roman"/>
          <w:szCs w:val="24"/>
        </w:rPr>
      </w:pPr>
    </w:p>
    <w:p w14:paraId="03475538" w14:textId="77777777" w:rsidR="00916FB7" w:rsidRDefault="00916FB7" w:rsidP="00916F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Christopher Smyth of </w:t>
      </w:r>
      <w:proofErr w:type="spellStart"/>
      <w:r>
        <w:rPr>
          <w:rFonts w:cs="Times New Roman"/>
          <w:szCs w:val="24"/>
        </w:rPr>
        <w:t>Flixborough</w:t>
      </w:r>
      <w:proofErr w:type="spellEnd"/>
      <w:r>
        <w:rPr>
          <w:rFonts w:cs="Times New Roman"/>
          <w:szCs w:val="24"/>
        </w:rPr>
        <w:t>(q.v.) brought a plaint of debt against</w:t>
      </w:r>
    </w:p>
    <w:p w14:paraId="629CF54C" w14:textId="77777777" w:rsidR="00916FB7" w:rsidRDefault="00916FB7" w:rsidP="00916F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two others.</w:t>
      </w:r>
    </w:p>
    <w:p w14:paraId="3A7B480B" w14:textId="77777777" w:rsidR="00916FB7" w:rsidRDefault="00916FB7" w:rsidP="00916FB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68799E6" w14:textId="77777777" w:rsidR="00916FB7" w:rsidRDefault="00916FB7" w:rsidP="00916FB7">
      <w:pPr>
        <w:pStyle w:val="NoSpacing"/>
        <w:jc w:val="both"/>
        <w:rPr>
          <w:rFonts w:cs="Times New Roman"/>
          <w:szCs w:val="24"/>
        </w:rPr>
      </w:pPr>
    </w:p>
    <w:p w14:paraId="3B27E678" w14:textId="77777777" w:rsidR="00916FB7" w:rsidRDefault="00916FB7" w:rsidP="00916FB7">
      <w:pPr>
        <w:pStyle w:val="NoSpacing"/>
        <w:jc w:val="both"/>
        <w:rPr>
          <w:rFonts w:cs="Times New Roman"/>
          <w:szCs w:val="24"/>
        </w:rPr>
      </w:pPr>
    </w:p>
    <w:p w14:paraId="04C1623D" w14:textId="77777777" w:rsidR="00916FB7" w:rsidRDefault="00916FB7" w:rsidP="00916FB7">
      <w:pPr>
        <w:pStyle w:val="NoSpacing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14 April 2025</w:t>
      </w:r>
    </w:p>
    <w:p w14:paraId="4448A0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CDDB0" w14:textId="77777777" w:rsidR="00916FB7" w:rsidRDefault="00916FB7" w:rsidP="009139A6">
      <w:r>
        <w:separator/>
      </w:r>
    </w:p>
  </w:endnote>
  <w:endnote w:type="continuationSeparator" w:id="0">
    <w:p w14:paraId="7B4B4183" w14:textId="77777777" w:rsidR="00916FB7" w:rsidRDefault="00916F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C3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A4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CE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8B26" w14:textId="77777777" w:rsidR="00916FB7" w:rsidRDefault="00916FB7" w:rsidP="009139A6">
      <w:r>
        <w:separator/>
      </w:r>
    </w:p>
  </w:footnote>
  <w:footnote w:type="continuationSeparator" w:id="0">
    <w:p w14:paraId="40C22A82" w14:textId="77777777" w:rsidR="00916FB7" w:rsidRDefault="00916F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2E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14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85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B7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16FB7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B232"/>
  <w15:chartTrackingRefBased/>
  <w15:docId w15:val="{C3222CD3-C7A2-403A-AD35-A1E4A4A7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6F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2025-04-27T19:37:00Z</dcterms:created>
  <dcterms:modified xsi:type="dcterms:W3CDTF">2025-04-27T19:38:00Z</dcterms:modified>
</cp:coreProperties>
</file>