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769B" w14:textId="77777777" w:rsidR="00CB7861" w:rsidRDefault="00CB7861" w:rsidP="00CB786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James WALGHT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794BD1DA" w14:textId="77777777" w:rsidR="00CB7861" w:rsidRDefault="00CB7861" w:rsidP="00CB786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CBE8537" w14:textId="77777777" w:rsidR="00CB7861" w:rsidRDefault="00CB7861" w:rsidP="00CB786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40973E8" w14:textId="77777777" w:rsidR="00CB7861" w:rsidRDefault="00CB7861" w:rsidP="00CB786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9B07EE5" w14:textId="77777777" w:rsidR="00CB7861" w:rsidRDefault="00CB7861" w:rsidP="00CB786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300FB72" w14:textId="77777777" w:rsidR="00CB7861" w:rsidRDefault="00CB7861" w:rsidP="00CB786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7BB1F9A" w14:textId="77777777" w:rsidR="00CB7861" w:rsidRPr="00065994" w:rsidRDefault="00CB7861" w:rsidP="00CB786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0B832F6" w14:textId="77777777" w:rsidR="00CB7861" w:rsidRDefault="00CB7861" w:rsidP="00CB786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587BCF1" w14:textId="77777777" w:rsidR="00CB7861" w:rsidRDefault="00CB7861" w:rsidP="00CB786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3683E85" w14:textId="77777777" w:rsidR="00CB7861" w:rsidRDefault="00CB7861" w:rsidP="00CB786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334D68" w14:textId="77777777" w:rsidR="00CB7861" w:rsidRDefault="00CB7861" w:rsidP="00CB786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2025</w:t>
      </w:r>
    </w:p>
    <w:p w14:paraId="4D455F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32D2" w14:textId="77777777" w:rsidR="00CB7861" w:rsidRDefault="00CB7861" w:rsidP="009139A6">
      <w:r>
        <w:separator/>
      </w:r>
    </w:p>
  </w:endnote>
  <w:endnote w:type="continuationSeparator" w:id="0">
    <w:p w14:paraId="7B54AE8D" w14:textId="77777777" w:rsidR="00CB7861" w:rsidRDefault="00CB78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24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5F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4C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D45E" w14:textId="77777777" w:rsidR="00CB7861" w:rsidRDefault="00CB7861" w:rsidP="009139A6">
      <w:r>
        <w:separator/>
      </w:r>
    </w:p>
  </w:footnote>
  <w:footnote w:type="continuationSeparator" w:id="0">
    <w:p w14:paraId="6150A434" w14:textId="77777777" w:rsidR="00CB7861" w:rsidRDefault="00CB78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63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ED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A4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61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B7861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61D0"/>
  <w15:chartTrackingRefBased/>
  <w15:docId w15:val="{2EF14EF8-6641-46B5-8653-D1E8B9D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2025-03-22T20:04:00Z</dcterms:created>
  <dcterms:modified xsi:type="dcterms:W3CDTF">2025-03-22T20:05:00Z</dcterms:modified>
</cp:coreProperties>
</file>