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11DB8" w14:textId="77777777" w:rsidR="002A16FC" w:rsidRDefault="002A16FC" w:rsidP="002A16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WALGRAVE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fl.1429)</w:t>
      </w:r>
    </w:p>
    <w:p w14:paraId="6A9E0DA8" w14:textId="77777777" w:rsidR="002A16FC" w:rsidRDefault="002A16FC" w:rsidP="002A16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4C7EE2F0" w14:textId="77777777" w:rsidR="002A16FC" w:rsidRDefault="002A16FC" w:rsidP="002A16FC">
      <w:pPr>
        <w:pStyle w:val="NoSpacing"/>
        <w:rPr>
          <w:rFonts w:cs="Times New Roman"/>
          <w:szCs w:val="24"/>
        </w:rPr>
      </w:pPr>
    </w:p>
    <w:p w14:paraId="3AD4E329" w14:textId="77777777" w:rsidR="002A16FC" w:rsidRDefault="002A16FC" w:rsidP="002A16FC">
      <w:pPr>
        <w:pStyle w:val="NoSpacing"/>
        <w:rPr>
          <w:rFonts w:cs="Times New Roman"/>
          <w:szCs w:val="24"/>
        </w:rPr>
      </w:pPr>
    </w:p>
    <w:p w14:paraId="141B6ACC" w14:textId="77777777" w:rsidR="002A16FC" w:rsidRDefault="002A16FC" w:rsidP="002A16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became apprenticed to John Brockley of London, draper(q.v.).</w:t>
      </w:r>
    </w:p>
    <w:p w14:paraId="7ADCD1D9" w14:textId="77777777" w:rsidR="002A16FC" w:rsidRDefault="002A16FC" w:rsidP="002A16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E71F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46B6573" w14:textId="77777777" w:rsidR="002A16FC" w:rsidRDefault="002A16FC" w:rsidP="002A16FC">
      <w:pPr>
        <w:pStyle w:val="NoSpacing"/>
        <w:rPr>
          <w:rFonts w:cs="Times New Roman"/>
          <w:szCs w:val="24"/>
        </w:rPr>
      </w:pPr>
    </w:p>
    <w:p w14:paraId="271FAABF" w14:textId="77777777" w:rsidR="002A16FC" w:rsidRDefault="002A16FC" w:rsidP="002A16FC">
      <w:pPr>
        <w:pStyle w:val="NoSpacing"/>
        <w:rPr>
          <w:rFonts w:cs="Times New Roman"/>
          <w:szCs w:val="24"/>
        </w:rPr>
      </w:pPr>
    </w:p>
    <w:p w14:paraId="04E61D2F" w14:textId="77777777" w:rsidR="002A16FC" w:rsidRDefault="002A16FC" w:rsidP="002A16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July 2024</w:t>
      </w:r>
    </w:p>
    <w:p w14:paraId="378206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1FDF8" w14:textId="77777777" w:rsidR="002A16FC" w:rsidRDefault="002A16FC" w:rsidP="009139A6">
      <w:r>
        <w:separator/>
      </w:r>
    </w:p>
  </w:endnote>
  <w:endnote w:type="continuationSeparator" w:id="0">
    <w:p w14:paraId="2CCAC40F" w14:textId="77777777" w:rsidR="002A16FC" w:rsidRDefault="002A16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A2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7D7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FDA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A4CBA" w14:textId="77777777" w:rsidR="002A16FC" w:rsidRDefault="002A16FC" w:rsidP="009139A6">
      <w:r>
        <w:separator/>
      </w:r>
    </w:p>
  </w:footnote>
  <w:footnote w:type="continuationSeparator" w:id="0">
    <w:p w14:paraId="51DA7812" w14:textId="77777777" w:rsidR="002A16FC" w:rsidRDefault="002A16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01B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675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223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FC"/>
    <w:rsid w:val="000666E0"/>
    <w:rsid w:val="002510B7"/>
    <w:rsid w:val="00270799"/>
    <w:rsid w:val="002A16FC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FA89"/>
  <w15:chartTrackingRefBased/>
  <w15:docId w15:val="{DBC4A11F-F87A-432F-BC72-3BD1B439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1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2024-07-18T16:06:00Z</dcterms:created>
  <dcterms:modified xsi:type="dcterms:W3CDTF">2024-07-18T16:07:00Z</dcterms:modified>
</cp:coreProperties>
</file>