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C56FE" w14:textId="77777777" w:rsidR="00AB6C22" w:rsidRDefault="00AB6C22" w:rsidP="00AB6C22">
      <w:pPr>
        <w:pStyle w:val="NoSpacing"/>
      </w:pPr>
      <w:r>
        <w:rPr>
          <w:u w:val="single"/>
        </w:rPr>
        <w:t>William WALGRAVE</w:t>
      </w:r>
      <w:r>
        <w:t xml:space="preserve">   </w:t>
      </w:r>
      <w:proofErr w:type="gramStart"/>
      <w:r>
        <w:t xml:space="preserve">   (</w:t>
      </w:r>
      <w:proofErr w:type="gramEnd"/>
      <w:r>
        <w:t>fl.1481)</w:t>
      </w:r>
    </w:p>
    <w:p w14:paraId="383201D3" w14:textId="77777777" w:rsidR="00AB6C22" w:rsidRDefault="00AB6C22" w:rsidP="00AB6C22">
      <w:pPr>
        <w:pStyle w:val="NoSpacing"/>
      </w:pPr>
      <w:r>
        <w:t>of London. Apprentice draper.</w:t>
      </w:r>
    </w:p>
    <w:p w14:paraId="717CD44A" w14:textId="77777777" w:rsidR="00AB6C22" w:rsidRDefault="00AB6C22" w:rsidP="00AB6C22">
      <w:pPr>
        <w:pStyle w:val="NoSpacing"/>
      </w:pPr>
    </w:p>
    <w:p w14:paraId="5CE91683" w14:textId="77777777" w:rsidR="00AB6C22" w:rsidRDefault="00AB6C22" w:rsidP="00AB6C22">
      <w:pPr>
        <w:pStyle w:val="NoSpacing"/>
      </w:pPr>
    </w:p>
    <w:p w14:paraId="751194B3" w14:textId="77777777" w:rsidR="00AB6C22" w:rsidRDefault="00AB6C22" w:rsidP="00AB6C22">
      <w:pPr>
        <w:pStyle w:val="NoSpacing"/>
      </w:pPr>
      <w:r>
        <w:tab/>
        <w:t>1481</w:t>
      </w:r>
      <w:r>
        <w:tab/>
        <w:t>He became apprenticed to William White of London, draper(q.v.).</w:t>
      </w:r>
    </w:p>
    <w:p w14:paraId="3E82938F" w14:textId="77777777" w:rsidR="00AB6C22" w:rsidRDefault="00AB6C22" w:rsidP="00AB6C22">
      <w:pPr>
        <w:pStyle w:val="NoSpacing"/>
      </w:pPr>
      <w:r>
        <w:tab/>
      </w:r>
      <w:r>
        <w:tab/>
        <w:t xml:space="preserve">( </w:t>
      </w:r>
      <w:hyperlink r:id="rId6" w:history="1">
        <w:r w:rsidRPr="009E3170">
          <w:rPr>
            <w:rStyle w:val="Hyperlink"/>
          </w:rPr>
          <w:t>https://waalt.uh.edu/index.php/CP40/724</w:t>
        </w:r>
      </w:hyperlink>
      <w:r>
        <w:t xml:space="preserve"> )</w:t>
      </w:r>
    </w:p>
    <w:p w14:paraId="3263AA98" w14:textId="77777777" w:rsidR="00AB6C22" w:rsidRDefault="00AB6C22" w:rsidP="00AB6C22">
      <w:pPr>
        <w:pStyle w:val="NoSpacing"/>
      </w:pPr>
    </w:p>
    <w:p w14:paraId="3494544C" w14:textId="77777777" w:rsidR="00AB6C22" w:rsidRDefault="00AB6C22" w:rsidP="00AB6C22">
      <w:pPr>
        <w:pStyle w:val="NoSpacing"/>
      </w:pPr>
    </w:p>
    <w:p w14:paraId="3972C199" w14:textId="77777777" w:rsidR="00AB6C22" w:rsidRDefault="00AB6C22" w:rsidP="00AB6C22">
      <w:pPr>
        <w:pStyle w:val="NoSpacing"/>
      </w:pPr>
      <w:r>
        <w:t>9 August 2024</w:t>
      </w:r>
    </w:p>
    <w:p w14:paraId="267ACD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B09D3" w14:textId="77777777" w:rsidR="00AB6C22" w:rsidRDefault="00AB6C22" w:rsidP="009139A6">
      <w:r>
        <w:separator/>
      </w:r>
    </w:p>
  </w:endnote>
  <w:endnote w:type="continuationSeparator" w:id="0">
    <w:p w14:paraId="15CA85F2" w14:textId="77777777" w:rsidR="00AB6C22" w:rsidRDefault="00AB6C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523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0A5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9BE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4C48E" w14:textId="77777777" w:rsidR="00AB6C22" w:rsidRDefault="00AB6C22" w:rsidP="009139A6">
      <w:r>
        <w:separator/>
      </w:r>
    </w:p>
  </w:footnote>
  <w:footnote w:type="continuationSeparator" w:id="0">
    <w:p w14:paraId="1BFFDFCF" w14:textId="77777777" w:rsidR="00AB6C22" w:rsidRDefault="00AB6C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7E2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64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775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22"/>
    <w:rsid w:val="000666E0"/>
    <w:rsid w:val="002510B7"/>
    <w:rsid w:val="00270799"/>
    <w:rsid w:val="005C130B"/>
    <w:rsid w:val="005E1FE7"/>
    <w:rsid w:val="00826F5C"/>
    <w:rsid w:val="009139A6"/>
    <w:rsid w:val="009411C2"/>
    <w:rsid w:val="009448BB"/>
    <w:rsid w:val="00947624"/>
    <w:rsid w:val="00A3176C"/>
    <w:rsid w:val="00AB6C22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534A8"/>
  <w15:chartTrackingRefBased/>
  <w15:docId w15:val="{FED62D67-EB67-4469-BD2D-4CBEF901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B6C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2024-08-29T19:31:00Z</dcterms:created>
  <dcterms:modified xsi:type="dcterms:W3CDTF">2024-08-29T19:31:00Z</dcterms:modified>
</cp:coreProperties>
</file>