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EF21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WALKERN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71C856E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Wallington.</w:t>
      </w:r>
    </w:p>
    <w:p w14:paraId="3C378888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97D97E5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38FD1E" w14:textId="77777777" w:rsidR="006523B3" w:rsidRDefault="006523B3" w:rsidP="006523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Hertfordshire the moiety of the taxes of a fifteenth and a tenth which were granted to the King at the last Parliament.</w:t>
      </w:r>
    </w:p>
    <w:p w14:paraId="7F5321F7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334AF82B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E1F51C7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291160F" w14:textId="77777777" w:rsidR="006523B3" w:rsidRDefault="006523B3" w:rsidP="006523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August 2022</w:t>
      </w:r>
    </w:p>
    <w:p w14:paraId="2BD59A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3456" w14:textId="77777777" w:rsidR="006523B3" w:rsidRDefault="006523B3" w:rsidP="009139A6">
      <w:r>
        <w:separator/>
      </w:r>
    </w:p>
  </w:endnote>
  <w:endnote w:type="continuationSeparator" w:id="0">
    <w:p w14:paraId="37BCF1A9" w14:textId="77777777" w:rsidR="006523B3" w:rsidRDefault="006523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D89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24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3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E9A3B" w14:textId="77777777" w:rsidR="006523B3" w:rsidRDefault="006523B3" w:rsidP="009139A6">
      <w:r>
        <w:separator/>
      </w:r>
    </w:p>
  </w:footnote>
  <w:footnote w:type="continuationSeparator" w:id="0">
    <w:p w14:paraId="4D2326B1" w14:textId="77777777" w:rsidR="006523B3" w:rsidRDefault="006523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DAA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E2D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87F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B3"/>
    <w:rsid w:val="000666E0"/>
    <w:rsid w:val="002510B7"/>
    <w:rsid w:val="00270799"/>
    <w:rsid w:val="005C130B"/>
    <w:rsid w:val="006523B3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83A2"/>
  <w15:chartTrackingRefBased/>
  <w15:docId w15:val="{4FB7DA28-8803-4400-ABEF-4C4E0EED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B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2024-07-17T20:01:00Z</dcterms:created>
  <dcterms:modified xsi:type="dcterms:W3CDTF">2024-07-17T20:01:00Z</dcterms:modified>
</cp:coreProperties>
</file>