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225BC" w14:textId="77777777" w:rsidR="00EA2BB8" w:rsidRDefault="00EA2BB8" w:rsidP="00EA2BB8">
      <w:pPr>
        <w:pStyle w:val="NoSpacing"/>
      </w:pPr>
      <w:r>
        <w:rPr>
          <w:u w:val="single"/>
        </w:rPr>
        <w:t>John WALKINGTON</w:t>
      </w:r>
      <w:r>
        <w:t xml:space="preserve">      </w:t>
      </w:r>
      <w:proofErr w:type="gramStart"/>
      <w:r>
        <w:t xml:space="preserve">   (</w:t>
      </w:r>
      <w:proofErr w:type="gramEnd"/>
      <w:r>
        <w:t>fl.1400-8)</w:t>
      </w:r>
    </w:p>
    <w:p w14:paraId="5A2E80E0" w14:textId="77777777" w:rsidR="00EA2BB8" w:rsidRDefault="00EA2BB8" w:rsidP="00EA2BB8">
      <w:pPr>
        <w:pStyle w:val="NoSpacing"/>
      </w:pPr>
      <w:r>
        <w:t>Rector of Rowley, East Riding of Yorkshire.</w:t>
      </w:r>
    </w:p>
    <w:p w14:paraId="4512FA93" w14:textId="77777777" w:rsidR="00EA2BB8" w:rsidRDefault="00EA2BB8" w:rsidP="00EA2BB8">
      <w:pPr>
        <w:pStyle w:val="NoSpacing"/>
      </w:pPr>
    </w:p>
    <w:p w14:paraId="0423B425" w14:textId="77777777" w:rsidR="00EA2BB8" w:rsidRDefault="00EA2BB8" w:rsidP="00EA2BB8">
      <w:pPr>
        <w:pStyle w:val="NoSpacing"/>
      </w:pPr>
    </w:p>
    <w:p w14:paraId="68C2A1A4" w14:textId="77777777" w:rsidR="00EA2BB8" w:rsidRDefault="00EA2BB8" w:rsidP="00EA2BB8">
      <w:pPr>
        <w:pStyle w:val="NoSpacing"/>
      </w:pPr>
      <w:r>
        <w:t>10 Jul</w:t>
      </w:r>
      <w:r>
        <w:tab/>
        <w:t>1400</w:t>
      </w:r>
      <w:r>
        <w:tab/>
        <w:t xml:space="preserve">He was presented to the church of Rowley, having previously been </w:t>
      </w:r>
    </w:p>
    <w:p w14:paraId="0DC0053F" w14:textId="77777777" w:rsidR="00EA2BB8" w:rsidRDefault="00EA2BB8" w:rsidP="00EA2BB8">
      <w:pPr>
        <w:pStyle w:val="NoSpacing"/>
      </w:pPr>
      <w:r>
        <w:tab/>
      </w:r>
      <w:r>
        <w:tab/>
        <w:t xml:space="preserve">parson of the church of </w:t>
      </w:r>
      <w:proofErr w:type="spellStart"/>
      <w:r>
        <w:t>Sedgebrook</w:t>
      </w:r>
      <w:proofErr w:type="spellEnd"/>
      <w:r>
        <w:t>, in the diocese of Lincoln.</w:t>
      </w:r>
    </w:p>
    <w:p w14:paraId="1A95EE3F" w14:textId="77777777" w:rsidR="00EA2BB8" w:rsidRDefault="00EA2BB8" w:rsidP="00EA2BB8">
      <w:pPr>
        <w:pStyle w:val="NoSpacing"/>
      </w:pPr>
      <w:r>
        <w:tab/>
      </w:r>
      <w:r>
        <w:tab/>
        <w:t>(C.P.R. 1399-1401 p.320)</w:t>
      </w:r>
    </w:p>
    <w:p w14:paraId="04E1AEBF" w14:textId="77777777" w:rsidR="00EA2BB8" w:rsidRDefault="00EA2BB8" w:rsidP="00EA2BB8">
      <w:pPr>
        <w:pStyle w:val="NoSpacing"/>
      </w:pPr>
      <w:r>
        <w:t>10 Aug.</w:t>
      </w:r>
      <w:r>
        <w:tab/>
        <w:t xml:space="preserve">He was </w:t>
      </w:r>
      <w:proofErr w:type="gramStart"/>
      <w:r>
        <w:t>instituted</w:t>
      </w:r>
      <w:proofErr w:type="gramEnd"/>
      <w:r>
        <w:t xml:space="preserve"> Rector.</w:t>
      </w:r>
    </w:p>
    <w:p w14:paraId="60F99047" w14:textId="77777777" w:rsidR="00EA2BB8" w:rsidRDefault="00EA2BB8" w:rsidP="00EA2BB8">
      <w:pPr>
        <w:pStyle w:val="NoSpacing"/>
      </w:pPr>
      <w:r>
        <w:tab/>
      </w:r>
      <w:r>
        <w:tab/>
        <w:t>(information from the board in the church)</w:t>
      </w:r>
    </w:p>
    <w:p w14:paraId="6120EB27" w14:textId="77777777" w:rsidR="00EA2BB8" w:rsidRDefault="00EA2BB8" w:rsidP="00EA2BB8">
      <w:pPr>
        <w:pStyle w:val="NoSpacing"/>
      </w:pPr>
      <w:r>
        <w:t>18 May1401</w:t>
      </w:r>
      <w:r>
        <w:tab/>
        <w:t>Ratified as Rector of Rowley.    (C.P.R. 1399-1401 p.484)</w:t>
      </w:r>
    </w:p>
    <w:p w14:paraId="46EA1E92" w14:textId="77777777" w:rsidR="00EA2BB8" w:rsidRDefault="00EA2BB8" w:rsidP="00EA2BB8">
      <w:pPr>
        <w:pStyle w:val="NoSpacing"/>
      </w:pPr>
    </w:p>
    <w:p w14:paraId="1EA393FE" w14:textId="77777777" w:rsidR="00EA2BB8" w:rsidRDefault="00EA2BB8" w:rsidP="00EA2BB8">
      <w:pPr>
        <w:pStyle w:val="NoSpacing"/>
      </w:pPr>
    </w:p>
    <w:p w14:paraId="04713FA8" w14:textId="77777777" w:rsidR="00EA2BB8" w:rsidRDefault="00EA2BB8" w:rsidP="00EA2BB8">
      <w:pPr>
        <w:pStyle w:val="NoSpacing"/>
      </w:pPr>
      <w:r>
        <w:t>14 December 2024</w:t>
      </w:r>
    </w:p>
    <w:p w14:paraId="5AD4F8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F6F66" w14:textId="77777777" w:rsidR="00EA2BB8" w:rsidRDefault="00EA2BB8" w:rsidP="009139A6">
      <w:r>
        <w:separator/>
      </w:r>
    </w:p>
  </w:endnote>
  <w:endnote w:type="continuationSeparator" w:id="0">
    <w:p w14:paraId="400130E9" w14:textId="77777777" w:rsidR="00EA2BB8" w:rsidRDefault="00EA2B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566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2E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6C0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7A3EA" w14:textId="77777777" w:rsidR="00EA2BB8" w:rsidRDefault="00EA2BB8" w:rsidP="009139A6">
      <w:r>
        <w:separator/>
      </w:r>
    </w:p>
  </w:footnote>
  <w:footnote w:type="continuationSeparator" w:id="0">
    <w:p w14:paraId="0A6F6A70" w14:textId="77777777" w:rsidR="00EA2BB8" w:rsidRDefault="00EA2B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F7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43B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03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B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2BB8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8C2D"/>
  <w15:chartTrackingRefBased/>
  <w15:docId w15:val="{35C4A102-60FA-418C-970B-60283B10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2024-12-28T09:42:00Z</dcterms:created>
  <dcterms:modified xsi:type="dcterms:W3CDTF">2024-12-28T09:42:00Z</dcterms:modified>
</cp:coreProperties>
</file>