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05C26" w14:textId="77777777" w:rsidR="00876BF6" w:rsidRPr="006E2EAE" w:rsidRDefault="00876BF6" w:rsidP="00876BF6">
      <w:pPr>
        <w:pStyle w:val="NoSpacing"/>
      </w:pPr>
      <w:r w:rsidRPr="006E2EAE">
        <w:rPr>
          <w:u w:val="single"/>
        </w:rPr>
        <w:t>Richard WALLKYR</w:t>
      </w:r>
      <w:r w:rsidRPr="006E2EAE">
        <w:t xml:space="preserve">     </w:t>
      </w:r>
      <w:proofErr w:type="gramStart"/>
      <w:r w:rsidRPr="006E2EAE">
        <w:t xml:space="preserve">   (</w:t>
      </w:r>
      <w:proofErr w:type="gramEnd"/>
      <w:r w:rsidRPr="006E2EAE">
        <w:t>fl.1416-7)</w:t>
      </w:r>
    </w:p>
    <w:p w14:paraId="2B3BDE05" w14:textId="77777777" w:rsidR="00876BF6" w:rsidRPr="006E2EAE" w:rsidRDefault="00876BF6" w:rsidP="00876BF6">
      <w:pPr>
        <w:pStyle w:val="NoSpacing"/>
      </w:pPr>
      <w:r w:rsidRPr="006E2EAE">
        <w:t xml:space="preserve">of York. </w:t>
      </w:r>
    </w:p>
    <w:p w14:paraId="32C132D8" w14:textId="77777777" w:rsidR="00876BF6" w:rsidRPr="006E2EAE" w:rsidRDefault="00876BF6" w:rsidP="00876BF6">
      <w:pPr>
        <w:pStyle w:val="NoSpacing"/>
      </w:pPr>
    </w:p>
    <w:p w14:paraId="38C857D2" w14:textId="77777777" w:rsidR="00876BF6" w:rsidRPr="006E2EAE" w:rsidRDefault="00876BF6" w:rsidP="00876BF6">
      <w:pPr>
        <w:pStyle w:val="NoSpacing"/>
      </w:pPr>
    </w:p>
    <w:p w14:paraId="78DDD479" w14:textId="77777777" w:rsidR="00876BF6" w:rsidRPr="006E2EAE" w:rsidRDefault="00876BF6" w:rsidP="00876BF6">
      <w:pPr>
        <w:pStyle w:val="NoSpacing"/>
      </w:pPr>
      <w:r w:rsidRPr="006E2EAE">
        <w:t xml:space="preserve">         1416-7</w:t>
      </w:r>
      <w:r w:rsidRPr="006E2EAE">
        <w:tab/>
        <w:t>He and his wife were admitted into the Guild of Corpus Christi.</w:t>
      </w:r>
    </w:p>
    <w:p w14:paraId="712D2735" w14:textId="77777777" w:rsidR="00876BF6" w:rsidRPr="006E2EAE" w:rsidRDefault="00876BF6" w:rsidP="00876BF6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6C4602D4" w14:textId="77777777" w:rsidR="00876BF6" w:rsidRPr="006E2EAE" w:rsidRDefault="00876BF6" w:rsidP="00876BF6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54E7727B" w14:textId="77777777" w:rsidR="00876BF6" w:rsidRPr="006E2EAE" w:rsidRDefault="00876BF6" w:rsidP="00876BF6">
      <w:pPr>
        <w:pStyle w:val="NoSpacing"/>
      </w:pPr>
    </w:p>
    <w:p w14:paraId="4E1FAF13" w14:textId="77777777" w:rsidR="00876BF6" w:rsidRPr="006E2EAE" w:rsidRDefault="00876BF6" w:rsidP="00876BF6">
      <w:pPr>
        <w:pStyle w:val="NoSpacing"/>
      </w:pPr>
    </w:p>
    <w:p w14:paraId="308C564D" w14:textId="77777777" w:rsidR="00876BF6" w:rsidRPr="006E2EAE" w:rsidRDefault="00876BF6" w:rsidP="00876BF6">
      <w:pPr>
        <w:pStyle w:val="NoSpacing"/>
      </w:pPr>
      <w:r w:rsidRPr="006E2EAE">
        <w:t>31 August 2020</w:t>
      </w:r>
    </w:p>
    <w:p w14:paraId="490787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873B7" w14:textId="77777777" w:rsidR="00876BF6" w:rsidRDefault="00876BF6" w:rsidP="009139A6">
      <w:r>
        <w:separator/>
      </w:r>
    </w:p>
  </w:endnote>
  <w:endnote w:type="continuationSeparator" w:id="0">
    <w:p w14:paraId="3B2A7E6B" w14:textId="77777777" w:rsidR="00876BF6" w:rsidRDefault="00876B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290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305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5D6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A1BF5" w14:textId="77777777" w:rsidR="00876BF6" w:rsidRDefault="00876BF6" w:rsidP="009139A6">
      <w:r>
        <w:separator/>
      </w:r>
    </w:p>
  </w:footnote>
  <w:footnote w:type="continuationSeparator" w:id="0">
    <w:p w14:paraId="76E169A4" w14:textId="77777777" w:rsidR="00876BF6" w:rsidRDefault="00876B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6E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662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000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0666E0"/>
    <w:rsid w:val="002510B7"/>
    <w:rsid w:val="00270799"/>
    <w:rsid w:val="005C130B"/>
    <w:rsid w:val="00826F5C"/>
    <w:rsid w:val="00876BF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EFF6"/>
  <w15:chartTrackingRefBased/>
  <w15:docId w15:val="{CA2E601B-DEBB-4193-9D32-5795D4BE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2024-10-13T13:37:00Z</dcterms:created>
  <dcterms:modified xsi:type="dcterms:W3CDTF">2024-10-13T13:38:00Z</dcterms:modified>
</cp:coreProperties>
</file>