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137F" w14:textId="77777777" w:rsidR="007D0F97" w:rsidRDefault="007D0F97" w:rsidP="007D0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WALLOK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fl.1440)</w:t>
      </w:r>
    </w:p>
    <w:p w14:paraId="3576C468" w14:textId="77777777" w:rsidR="007D0F97" w:rsidRDefault="007D0F97" w:rsidP="007D0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Poslingford</w:t>
      </w:r>
      <w:proofErr w:type="spellEnd"/>
      <w:r>
        <w:rPr>
          <w:rFonts w:cs="Times New Roman"/>
          <w:szCs w:val="24"/>
        </w:rPr>
        <w:t>, Suffolk. Clerk.</w:t>
      </w:r>
    </w:p>
    <w:p w14:paraId="28599862" w14:textId="77777777" w:rsidR="007D0F97" w:rsidRDefault="007D0F97" w:rsidP="007D0F97">
      <w:pPr>
        <w:pStyle w:val="NoSpacing"/>
        <w:rPr>
          <w:rFonts w:cs="Times New Roman"/>
          <w:szCs w:val="24"/>
        </w:rPr>
      </w:pPr>
    </w:p>
    <w:p w14:paraId="1037AFD6" w14:textId="77777777" w:rsidR="007D0F97" w:rsidRDefault="007D0F97" w:rsidP="007D0F97">
      <w:pPr>
        <w:pStyle w:val="NoSpacing"/>
        <w:rPr>
          <w:rFonts w:cs="Times New Roman"/>
          <w:szCs w:val="24"/>
        </w:rPr>
      </w:pPr>
    </w:p>
    <w:p w14:paraId="43615C1D" w14:textId="77777777" w:rsidR="007D0F97" w:rsidRDefault="007D0F97" w:rsidP="007D0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>William Alnwick, Bishop of Lincoln(q.v.), brought a plaint of debt against him,</w:t>
      </w:r>
    </w:p>
    <w:p w14:paraId="0917A74B" w14:textId="77777777" w:rsidR="007D0F97" w:rsidRDefault="007D0F97" w:rsidP="007D0F97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Thomas Turnham, Parson of </w:t>
      </w:r>
      <w:proofErr w:type="spellStart"/>
      <w:r>
        <w:rPr>
          <w:rFonts w:cs="Times New Roman"/>
          <w:szCs w:val="24"/>
        </w:rPr>
        <w:t>Trimley</w:t>
      </w:r>
      <w:proofErr w:type="spellEnd"/>
      <w:r>
        <w:rPr>
          <w:rFonts w:cs="Times New Roman"/>
          <w:szCs w:val="24"/>
        </w:rPr>
        <w:t xml:space="preserve">(q.v.), Edmund Berton, parson of </w:t>
      </w:r>
      <w:proofErr w:type="spellStart"/>
      <w:r>
        <w:rPr>
          <w:rFonts w:cs="Times New Roman"/>
          <w:szCs w:val="24"/>
        </w:rPr>
        <w:t>Swilland</w:t>
      </w:r>
      <w:proofErr w:type="spellEnd"/>
      <w:r>
        <w:rPr>
          <w:rFonts w:cs="Times New Roman"/>
          <w:szCs w:val="24"/>
        </w:rPr>
        <w:t xml:space="preserve">(q.v.), and Robert Stanton, Prior of </w:t>
      </w:r>
      <w:proofErr w:type="spellStart"/>
      <w:r>
        <w:rPr>
          <w:rFonts w:cs="Times New Roman"/>
          <w:szCs w:val="24"/>
        </w:rPr>
        <w:t>Bricett</w:t>
      </w:r>
      <w:proofErr w:type="spellEnd"/>
      <w:r>
        <w:rPr>
          <w:rFonts w:cs="Times New Roman"/>
          <w:szCs w:val="24"/>
        </w:rPr>
        <w:t>(q.v.).</w:t>
      </w:r>
    </w:p>
    <w:p w14:paraId="6B79AB28" w14:textId="77777777" w:rsidR="007D0F97" w:rsidRDefault="007D0F97" w:rsidP="007D0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33FA9">
        <w:rPr>
          <w:rFonts w:cs="Times New Roman"/>
          <w:szCs w:val="24"/>
        </w:rPr>
        <w:t xml:space="preserve">( </w:t>
      </w:r>
      <w:hyperlink r:id="rId6" w:history="1">
        <w:r w:rsidRPr="002522F9">
          <w:rPr>
            <w:rStyle w:val="Hyperlink"/>
            <w:rFonts w:cs="Times New Roman"/>
            <w:szCs w:val="24"/>
          </w:rPr>
          <w:t>http://aalt.law.uh.edu/Indices/CP40Indices/CP40no717/CP40no717Pl.htm</w:t>
        </w:r>
      </w:hyperlink>
      <w:r w:rsidRPr="00733FA9">
        <w:rPr>
          <w:rFonts w:cs="Times New Roman"/>
          <w:szCs w:val="24"/>
        </w:rPr>
        <w:t xml:space="preserve"> )</w:t>
      </w:r>
    </w:p>
    <w:p w14:paraId="35A7FF3D" w14:textId="77777777" w:rsidR="007D0F97" w:rsidRDefault="007D0F97" w:rsidP="007D0F97">
      <w:pPr>
        <w:pStyle w:val="NoSpacing"/>
        <w:rPr>
          <w:rFonts w:cs="Times New Roman"/>
          <w:szCs w:val="24"/>
        </w:rPr>
      </w:pPr>
    </w:p>
    <w:p w14:paraId="08F79B9C" w14:textId="77777777" w:rsidR="007D0F97" w:rsidRDefault="007D0F97" w:rsidP="007D0F97">
      <w:pPr>
        <w:pStyle w:val="NoSpacing"/>
        <w:rPr>
          <w:rFonts w:cs="Times New Roman"/>
          <w:szCs w:val="24"/>
        </w:rPr>
      </w:pPr>
    </w:p>
    <w:p w14:paraId="1E1957FC" w14:textId="77777777" w:rsidR="007D0F97" w:rsidRDefault="007D0F97" w:rsidP="007D0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July 2022</w:t>
      </w:r>
    </w:p>
    <w:p w14:paraId="3F9C8B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C43DF" w14:textId="77777777" w:rsidR="007D0F97" w:rsidRDefault="007D0F97" w:rsidP="009139A6">
      <w:r>
        <w:separator/>
      </w:r>
    </w:p>
  </w:endnote>
  <w:endnote w:type="continuationSeparator" w:id="0">
    <w:p w14:paraId="1D7704E3" w14:textId="77777777" w:rsidR="007D0F97" w:rsidRDefault="007D0F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056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8CF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1A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5E5D2" w14:textId="77777777" w:rsidR="007D0F97" w:rsidRDefault="007D0F97" w:rsidP="009139A6">
      <w:r>
        <w:separator/>
      </w:r>
    </w:p>
  </w:footnote>
  <w:footnote w:type="continuationSeparator" w:id="0">
    <w:p w14:paraId="59E5100E" w14:textId="77777777" w:rsidR="007D0F97" w:rsidRDefault="007D0F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D81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832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610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97"/>
    <w:rsid w:val="000666E0"/>
    <w:rsid w:val="002510B7"/>
    <w:rsid w:val="00270799"/>
    <w:rsid w:val="003C61A1"/>
    <w:rsid w:val="005C130B"/>
    <w:rsid w:val="007D0F9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E3D3"/>
  <w15:chartTrackingRefBased/>
  <w15:docId w15:val="{28D333F6-2449-4CD9-9146-CA1F4F8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7D0F9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2024-11-05T17:09:00Z</dcterms:created>
  <dcterms:modified xsi:type="dcterms:W3CDTF">2024-11-05T17:09:00Z</dcterms:modified>
</cp:coreProperties>
</file>