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B3AE8" w14:textId="77777777" w:rsidR="00712115" w:rsidRDefault="00712115" w:rsidP="007121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WALOP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fl.1456)</w:t>
      </w:r>
    </w:p>
    <w:p w14:paraId="5FAFBA75" w14:textId="77777777" w:rsidR="00712115" w:rsidRDefault="00712115" w:rsidP="00712115">
      <w:pPr>
        <w:pStyle w:val="NoSpacing"/>
        <w:rPr>
          <w:rFonts w:cs="Times New Roman"/>
          <w:szCs w:val="24"/>
        </w:rPr>
      </w:pPr>
    </w:p>
    <w:p w14:paraId="73911529" w14:textId="77777777" w:rsidR="00712115" w:rsidRDefault="00712115" w:rsidP="00712115">
      <w:pPr>
        <w:pStyle w:val="NoSpacing"/>
        <w:rPr>
          <w:rFonts w:cs="Times New Roman"/>
          <w:szCs w:val="24"/>
        </w:rPr>
      </w:pPr>
    </w:p>
    <w:p w14:paraId="1FE5AD00" w14:textId="77777777" w:rsidR="00712115" w:rsidRDefault="00712115" w:rsidP="007121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Jan.1456</w:t>
      </w:r>
      <w:r>
        <w:rPr>
          <w:rFonts w:cs="Times New Roman"/>
          <w:szCs w:val="24"/>
        </w:rPr>
        <w:tab/>
        <w:t>He was on a commission of the peace for Huntingdonshire.</w:t>
      </w:r>
    </w:p>
    <w:p w14:paraId="492A8A14" w14:textId="77777777" w:rsidR="00712115" w:rsidRDefault="00712115" w:rsidP="007121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p.477)</w:t>
      </w:r>
    </w:p>
    <w:p w14:paraId="7FFFFA21" w14:textId="77777777" w:rsidR="00712115" w:rsidRDefault="00712115" w:rsidP="00712115">
      <w:pPr>
        <w:pStyle w:val="NoSpacing"/>
        <w:rPr>
          <w:rFonts w:cs="Times New Roman"/>
          <w:szCs w:val="24"/>
        </w:rPr>
      </w:pPr>
    </w:p>
    <w:p w14:paraId="1A2BAE2A" w14:textId="77777777" w:rsidR="00712115" w:rsidRDefault="00712115" w:rsidP="00712115">
      <w:pPr>
        <w:pStyle w:val="NoSpacing"/>
        <w:rPr>
          <w:rFonts w:cs="Times New Roman"/>
          <w:szCs w:val="24"/>
        </w:rPr>
      </w:pPr>
    </w:p>
    <w:p w14:paraId="18C54392" w14:textId="77777777" w:rsidR="00712115" w:rsidRDefault="00712115" w:rsidP="007121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6CCA0D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027DD" w14:textId="77777777" w:rsidR="00712115" w:rsidRDefault="00712115" w:rsidP="009139A6">
      <w:r>
        <w:separator/>
      </w:r>
    </w:p>
  </w:endnote>
  <w:endnote w:type="continuationSeparator" w:id="0">
    <w:p w14:paraId="4FAF1724" w14:textId="77777777" w:rsidR="00712115" w:rsidRDefault="007121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F12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4E8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4A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5E035" w14:textId="77777777" w:rsidR="00712115" w:rsidRDefault="00712115" w:rsidP="009139A6">
      <w:r>
        <w:separator/>
      </w:r>
    </w:p>
  </w:footnote>
  <w:footnote w:type="continuationSeparator" w:id="0">
    <w:p w14:paraId="4346FD2F" w14:textId="77777777" w:rsidR="00712115" w:rsidRDefault="007121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E06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C39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CA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15"/>
    <w:rsid w:val="000666E0"/>
    <w:rsid w:val="002510B7"/>
    <w:rsid w:val="00270799"/>
    <w:rsid w:val="005C130B"/>
    <w:rsid w:val="00625C2A"/>
    <w:rsid w:val="0071211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77F0"/>
  <w15:chartTrackingRefBased/>
  <w15:docId w15:val="{E8DF7008-DC02-4A99-B9EB-475B005B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2024-11-30T13:16:00Z</dcterms:created>
  <dcterms:modified xsi:type="dcterms:W3CDTF">2024-11-30T13:17:00Z</dcterms:modified>
</cp:coreProperties>
</file>