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18949" w14:textId="77777777" w:rsidR="00AE4546" w:rsidRDefault="00AE4546" w:rsidP="00AE4546">
      <w:pPr>
        <w:pStyle w:val="NoSpacing"/>
      </w:pPr>
      <w:r>
        <w:rPr>
          <w:u w:val="single"/>
        </w:rPr>
        <w:t>John WALTON</w:t>
      </w:r>
      <w:r>
        <w:t xml:space="preserve">    </w:t>
      </w:r>
      <w:proofErr w:type="gramStart"/>
      <w:r>
        <w:t xml:space="preserve">   (</w:t>
      </w:r>
      <w:proofErr w:type="gramEnd"/>
      <w:r>
        <w:t>d.1505)</w:t>
      </w:r>
    </w:p>
    <w:p w14:paraId="206CA038" w14:textId="77777777" w:rsidR="00AE4546" w:rsidRDefault="00AE4546" w:rsidP="00AE4546">
      <w:pPr>
        <w:pStyle w:val="NoSpacing"/>
      </w:pPr>
      <w:r>
        <w:t>of Hull.</w:t>
      </w:r>
    </w:p>
    <w:p w14:paraId="024B5100" w14:textId="77777777" w:rsidR="00AE4546" w:rsidRDefault="00AE4546" w:rsidP="00AE4546">
      <w:pPr>
        <w:pStyle w:val="NoSpacing"/>
      </w:pPr>
    </w:p>
    <w:p w14:paraId="1E6F1983" w14:textId="77777777" w:rsidR="00AE4546" w:rsidRDefault="00AE4546" w:rsidP="00AE4546">
      <w:pPr>
        <w:pStyle w:val="NoSpacing"/>
      </w:pPr>
    </w:p>
    <w:p w14:paraId="27326606" w14:textId="77777777" w:rsidR="00AE4546" w:rsidRDefault="00AE4546" w:rsidP="00AE4546">
      <w:pPr>
        <w:pStyle w:val="NoSpacing"/>
      </w:pPr>
      <w:r>
        <w:t>28 Aug.1505</w:t>
      </w:r>
      <w:r>
        <w:tab/>
        <w:t>He made his Will.   (W.Y.R. p.177)</w:t>
      </w:r>
    </w:p>
    <w:p w14:paraId="5380BDD5" w14:textId="77777777" w:rsidR="00AE4546" w:rsidRDefault="00AE4546" w:rsidP="00AE4546">
      <w:pPr>
        <w:pStyle w:val="NoSpacing"/>
      </w:pPr>
      <w:r>
        <w:t xml:space="preserve">  6 Oct.</w:t>
      </w:r>
      <w:r>
        <w:tab/>
      </w:r>
      <w:r>
        <w:tab/>
        <w:t>Probate of his Will.   (ibid.)</w:t>
      </w:r>
    </w:p>
    <w:p w14:paraId="0CFF836D" w14:textId="77777777" w:rsidR="00AE4546" w:rsidRDefault="00AE4546" w:rsidP="00AE4546">
      <w:pPr>
        <w:pStyle w:val="NoSpacing"/>
      </w:pPr>
    </w:p>
    <w:p w14:paraId="4161A76B" w14:textId="77777777" w:rsidR="00AE4546" w:rsidRDefault="00AE4546" w:rsidP="00AE4546">
      <w:pPr>
        <w:pStyle w:val="NoSpacing"/>
      </w:pPr>
    </w:p>
    <w:p w14:paraId="5A607DE6" w14:textId="77777777" w:rsidR="00AE4546" w:rsidRDefault="00AE4546" w:rsidP="00AE4546">
      <w:pPr>
        <w:pStyle w:val="NoSpacing"/>
      </w:pPr>
      <w:r>
        <w:t>19 July 2024</w:t>
      </w:r>
    </w:p>
    <w:p w14:paraId="3A2F9F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C9BF6" w14:textId="77777777" w:rsidR="00AE4546" w:rsidRDefault="00AE4546" w:rsidP="009139A6">
      <w:r>
        <w:separator/>
      </w:r>
    </w:p>
  </w:endnote>
  <w:endnote w:type="continuationSeparator" w:id="0">
    <w:p w14:paraId="4D161D6A" w14:textId="77777777" w:rsidR="00AE4546" w:rsidRDefault="00AE45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2AD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511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EDC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1751D" w14:textId="77777777" w:rsidR="00AE4546" w:rsidRDefault="00AE4546" w:rsidP="009139A6">
      <w:r>
        <w:separator/>
      </w:r>
    </w:p>
  </w:footnote>
  <w:footnote w:type="continuationSeparator" w:id="0">
    <w:p w14:paraId="3873F91B" w14:textId="77777777" w:rsidR="00AE4546" w:rsidRDefault="00AE45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1FC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B8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512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4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7EAF"/>
    <w:rsid w:val="00AE454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AFF1"/>
  <w15:chartTrackingRefBased/>
  <w15:docId w15:val="{23834938-6F0B-4114-AFC2-4F6BDFE9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2024-07-21T06:31:00Z</dcterms:created>
  <dcterms:modified xsi:type="dcterms:W3CDTF">2024-07-21T06:31:00Z</dcterms:modified>
</cp:coreProperties>
</file>