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39F1C" w14:textId="77777777" w:rsidR="00383657" w:rsidRDefault="00383657" w:rsidP="003836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WALRON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2C3BC92B" w14:textId="77777777" w:rsidR="00383657" w:rsidRDefault="00383657" w:rsidP="00383657">
      <w:pPr>
        <w:pStyle w:val="NoSpacing"/>
        <w:rPr>
          <w:rFonts w:cs="Times New Roman"/>
          <w:szCs w:val="24"/>
        </w:rPr>
      </w:pPr>
    </w:p>
    <w:p w14:paraId="0CA141DA" w14:textId="77777777" w:rsidR="00383657" w:rsidRDefault="00383657" w:rsidP="00383657">
      <w:pPr>
        <w:pStyle w:val="NoSpacing"/>
        <w:rPr>
          <w:rFonts w:cs="Times New Roman"/>
          <w:szCs w:val="24"/>
        </w:rPr>
      </w:pPr>
    </w:p>
    <w:p w14:paraId="216809C2" w14:textId="77777777" w:rsidR="00383657" w:rsidRDefault="00383657" w:rsidP="003836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May1459</w:t>
      </w:r>
      <w:r>
        <w:rPr>
          <w:rFonts w:cs="Times New Roman"/>
          <w:szCs w:val="24"/>
        </w:rPr>
        <w:tab/>
        <w:t>He was on a commission to enquire in Oxfordshire touching all escapes of</w:t>
      </w:r>
    </w:p>
    <w:p w14:paraId="2F4B2ED8" w14:textId="77777777" w:rsidR="00383657" w:rsidRDefault="00383657" w:rsidP="003836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prisoners from Oxford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since 1 May.</w:t>
      </w:r>
    </w:p>
    <w:p w14:paraId="7250E65D" w14:textId="77777777" w:rsidR="00383657" w:rsidRDefault="00383657" w:rsidP="003836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p.496)</w:t>
      </w:r>
    </w:p>
    <w:p w14:paraId="24A26C15" w14:textId="77777777" w:rsidR="00383657" w:rsidRDefault="00383657" w:rsidP="00383657">
      <w:pPr>
        <w:pStyle w:val="NoSpacing"/>
        <w:rPr>
          <w:rFonts w:cs="Times New Roman"/>
          <w:szCs w:val="24"/>
        </w:rPr>
      </w:pPr>
    </w:p>
    <w:p w14:paraId="0619237F" w14:textId="77777777" w:rsidR="00383657" w:rsidRDefault="00383657" w:rsidP="00383657">
      <w:pPr>
        <w:pStyle w:val="NoSpacing"/>
        <w:rPr>
          <w:rFonts w:cs="Times New Roman"/>
          <w:szCs w:val="24"/>
        </w:rPr>
      </w:pPr>
    </w:p>
    <w:p w14:paraId="0D7365A7" w14:textId="77777777" w:rsidR="00383657" w:rsidRDefault="00383657" w:rsidP="003836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78D150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FCD86" w14:textId="77777777" w:rsidR="00383657" w:rsidRDefault="00383657" w:rsidP="009139A6">
      <w:r>
        <w:separator/>
      </w:r>
    </w:p>
  </w:endnote>
  <w:endnote w:type="continuationSeparator" w:id="0">
    <w:p w14:paraId="58FFC974" w14:textId="77777777" w:rsidR="00383657" w:rsidRDefault="003836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74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80E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43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23942" w14:textId="77777777" w:rsidR="00383657" w:rsidRDefault="00383657" w:rsidP="009139A6">
      <w:r>
        <w:separator/>
      </w:r>
    </w:p>
  </w:footnote>
  <w:footnote w:type="continuationSeparator" w:id="0">
    <w:p w14:paraId="282956F9" w14:textId="77777777" w:rsidR="00383657" w:rsidRDefault="003836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ED7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33B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D2C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57"/>
    <w:rsid w:val="00030B35"/>
    <w:rsid w:val="000666E0"/>
    <w:rsid w:val="002510B7"/>
    <w:rsid w:val="00270799"/>
    <w:rsid w:val="0038365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2C06"/>
  <w15:chartTrackingRefBased/>
  <w15:docId w15:val="{0D9C72E4-6C9E-458C-9CC1-283578D9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2024-11-28T20:07:00Z</dcterms:created>
  <dcterms:modified xsi:type="dcterms:W3CDTF">2024-11-28T20:08:00Z</dcterms:modified>
</cp:coreProperties>
</file>