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A9DD" w14:textId="77777777" w:rsidR="00CB681C" w:rsidRDefault="00CB681C" w:rsidP="00CB68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WALSALE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fl.1482-98)</w:t>
      </w:r>
    </w:p>
    <w:p w14:paraId="5FC0564E" w14:textId="77777777" w:rsidR="00CB681C" w:rsidRDefault="00CB681C" w:rsidP="00CB68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Saints’ Church, Wing, Buckinghamshire.</w:t>
      </w:r>
    </w:p>
    <w:p w14:paraId="70BBD210" w14:textId="77777777" w:rsidR="00CB681C" w:rsidRDefault="00CB681C" w:rsidP="00CB681C">
      <w:pPr>
        <w:pStyle w:val="NoSpacing"/>
        <w:rPr>
          <w:rFonts w:cs="Times New Roman"/>
          <w:szCs w:val="24"/>
        </w:rPr>
      </w:pPr>
    </w:p>
    <w:p w14:paraId="7076A6F2" w14:textId="77777777" w:rsidR="00CB681C" w:rsidRDefault="00CB681C" w:rsidP="00CB681C">
      <w:pPr>
        <w:pStyle w:val="NoSpacing"/>
        <w:rPr>
          <w:rFonts w:cs="Times New Roman"/>
          <w:szCs w:val="24"/>
        </w:rPr>
      </w:pPr>
    </w:p>
    <w:p w14:paraId="12EF8AED" w14:textId="77777777" w:rsidR="00CB681C" w:rsidRDefault="00CB681C" w:rsidP="00CB68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>He became Rector.</w:t>
      </w:r>
    </w:p>
    <w:p w14:paraId="0AB16710" w14:textId="77777777" w:rsidR="00CB681C" w:rsidRDefault="00CB681C" w:rsidP="00CB68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https://www.genuki.org.uk/big/eng/BKM/Wing/vicars</w:t>
        </w:r>
      </w:hyperlink>
      <w:r>
        <w:rPr>
          <w:rFonts w:cs="Times New Roman"/>
          <w:szCs w:val="24"/>
        </w:rPr>
        <w:t xml:space="preserve"> )</w:t>
      </w:r>
    </w:p>
    <w:p w14:paraId="52CB96CB" w14:textId="77777777" w:rsidR="00CB681C" w:rsidRDefault="00CB681C" w:rsidP="00CB681C">
      <w:pPr>
        <w:pStyle w:val="NoSpacing"/>
        <w:rPr>
          <w:rFonts w:cs="Times New Roman"/>
          <w:szCs w:val="24"/>
        </w:rPr>
      </w:pPr>
    </w:p>
    <w:p w14:paraId="6764DC9C" w14:textId="77777777" w:rsidR="00CB681C" w:rsidRDefault="00CB681C" w:rsidP="00CB681C">
      <w:pPr>
        <w:pStyle w:val="NoSpacing"/>
        <w:rPr>
          <w:rFonts w:cs="Times New Roman"/>
          <w:szCs w:val="24"/>
        </w:rPr>
      </w:pPr>
    </w:p>
    <w:p w14:paraId="237037F9" w14:textId="77777777" w:rsidR="00CB681C" w:rsidRDefault="00CB681C" w:rsidP="00CB68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5EC75D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DD91" w14:textId="77777777" w:rsidR="00CB681C" w:rsidRDefault="00CB681C" w:rsidP="009139A6">
      <w:r>
        <w:separator/>
      </w:r>
    </w:p>
  </w:endnote>
  <w:endnote w:type="continuationSeparator" w:id="0">
    <w:p w14:paraId="7AF39F53" w14:textId="77777777" w:rsidR="00CB681C" w:rsidRDefault="00CB68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5E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1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5F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0A12" w14:textId="77777777" w:rsidR="00CB681C" w:rsidRDefault="00CB681C" w:rsidP="009139A6">
      <w:r>
        <w:separator/>
      </w:r>
    </w:p>
  </w:footnote>
  <w:footnote w:type="continuationSeparator" w:id="0">
    <w:p w14:paraId="166AD4AF" w14:textId="77777777" w:rsidR="00CB681C" w:rsidRDefault="00CB68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7A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60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F5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1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B681C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58F2"/>
  <w15:chartTrackingRefBased/>
  <w15:docId w15:val="{1D0A1509-0314-4C9F-BCFC-844FB699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B6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Wing/vica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2025-01-24T20:43:00Z</dcterms:created>
  <dcterms:modified xsi:type="dcterms:W3CDTF">2025-01-24T20:44:00Z</dcterms:modified>
</cp:coreProperties>
</file>