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621E" w14:textId="77777777" w:rsidR="001E62A8" w:rsidRDefault="001E62A8" w:rsidP="001E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Reynold WALSHAW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0530984" w14:textId="77777777" w:rsidR="001E62A8" w:rsidRDefault="001E62A8" w:rsidP="001E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CA0E718" w14:textId="77777777" w:rsidR="001E62A8" w:rsidRDefault="001E62A8" w:rsidP="001E62A8">
      <w:pPr>
        <w:pStyle w:val="NoSpacing"/>
        <w:rPr>
          <w:rFonts w:cs="Times New Roman"/>
          <w:szCs w:val="24"/>
        </w:rPr>
      </w:pPr>
    </w:p>
    <w:p w14:paraId="63CE4AE6" w14:textId="77777777" w:rsidR="001E62A8" w:rsidRDefault="001E62A8" w:rsidP="001E62A8">
      <w:pPr>
        <w:pStyle w:val="NoSpacing"/>
        <w:rPr>
          <w:rFonts w:cs="Times New Roman"/>
          <w:szCs w:val="24"/>
        </w:rPr>
      </w:pPr>
    </w:p>
    <w:p w14:paraId="7C1C48D2" w14:textId="77777777" w:rsidR="001E62A8" w:rsidRDefault="001E62A8" w:rsidP="001E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William Herriot of London, draper(q.v.).</w:t>
      </w:r>
    </w:p>
    <w:p w14:paraId="64229660" w14:textId="77777777" w:rsidR="001E62A8" w:rsidRDefault="001E62A8" w:rsidP="001E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DEFC4E8" w14:textId="77777777" w:rsidR="001E62A8" w:rsidRDefault="001E62A8" w:rsidP="001E62A8">
      <w:pPr>
        <w:pStyle w:val="NoSpacing"/>
        <w:rPr>
          <w:rFonts w:cs="Times New Roman"/>
          <w:szCs w:val="24"/>
        </w:rPr>
      </w:pPr>
    </w:p>
    <w:p w14:paraId="1261BE91" w14:textId="77777777" w:rsidR="001E62A8" w:rsidRDefault="001E62A8" w:rsidP="001E62A8">
      <w:pPr>
        <w:pStyle w:val="NoSpacing"/>
        <w:rPr>
          <w:rFonts w:cs="Times New Roman"/>
          <w:szCs w:val="24"/>
        </w:rPr>
      </w:pPr>
    </w:p>
    <w:p w14:paraId="4AD882B0" w14:textId="77777777" w:rsidR="001E62A8" w:rsidRDefault="001E62A8" w:rsidP="001E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7B623D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4D33" w14:textId="77777777" w:rsidR="001E62A8" w:rsidRDefault="001E62A8" w:rsidP="009139A6">
      <w:r>
        <w:separator/>
      </w:r>
    </w:p>
  </w:endnote>
  <w:endnote w:type="continuationSeparator" w:id="0">
    <w:p w14:paraId="7A34D0CD" w14:textId="77777777" w:rsidR="001E62A8" w:rsidRDefault="001E62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58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D5D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42AD4" w14:textId="77777777" w:rsidR="001E62A8" w:rsidRDefault="001E62A8" w:rsidP="009139A6">
      <w:r>
        <w:separator/>
      </w:r>
    </w:p>
  </w:footnote>
  <w:footnote w:type="continuationSeparator" w:id="0">
    <w:p w14:paraId="187BF8F4" w14:textId="77777777" w:rsidR="001E62A8" w:rsidRDefault="001E62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16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BA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AF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A8"/>
    <w:rsid w:val="000666E0"/>
    <w:rsid w:val="001E62A8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3A35"/>
  <w15:chartTrackingRefBased/>
  <w15:docId w15:val="{E373335D-4BD9-499B-9C6C-397E5D4A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6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2024-11-30T11:18:00Z</dcterms:created>
  <dcterms:modified xsi:type="dcterms:W3CDTF">2024-11-30T11:18:00Z</dcterms:modified>
</cp:coreProperties>
</file>